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240" w:lineRule="auto"/>
        <w:ind w:left="2087" w:right="-20"/>
        <w:jc w:val="left"/>
        <w:tabs>
          <w:tab w:pos="73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fi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mp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left="208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48.599987pt;margin-top:.178906pt;width:65.299998pt;height:88.549985pt;mso-position-horizontal-relative:page;mso-position-vertical-relative:paragraph;z-index:-3076" type="#_x0000_t75">
            <v:imagedata r:id="rId6" o:title=""/>
          </v:shape>
        </w:pic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rtm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5" w:lineRule="exact"/>
        <w:ind w:left="208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po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ces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b/>
          <w:bCs/>
        </w:rPr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0" w:after="0" w:line="240" w:lineRule="auto"/>
        <w:ind w:left="100" w:right="4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Th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1"/>
          <w:szCs w:val="21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ease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rm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NF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</w:rPr>
        <w:t>/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ces,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act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b/>
          <w:bCs/>
        </w:rPr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pp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nt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ho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om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he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3" w:after="0" w:line="240" w:lineRule="auto"/>
        <w:ind w:left="820" w:right="-20"/>
        <w:jc w:val="left"/>
        <w:tabs>
          <w:tab w:pos="11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nse;</w:t>
      </w:r>
    </w:p>
    <w:p>
      <w:pPr>
        <w:spacing w:before="53" w:after="0" w:line="240" w:lineRule="auto"/>
        <w:ind w:left="1180" w:right="61" w:firstLine="-360"/>
        <w:jc w:val="left"/>
        <w:tabs>
          <w:tab w:pos="11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pho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a;</w:t>
      </w:r>
    </w:p>
    <w:p>
      <w:pPr>
        <w:spacing w:before="53" w:after="0" w:line="240" w:lineRule="auto"/>
        <w:ind w:left="820" w:right="-20"/>
        <w:jc w:val="left"/>
        <w:tabs>
          <w:tab w:pos="11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</w:p>
    <w:p>
      <w:pPr>
        <w:spacing w:before="38" w:after="0" w:line="240" w:lineRule="auto"/>
        <w:ind w:left="1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b/>
          <w:bCs/>
        </w:rPr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pp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ST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86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e.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ubs,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ax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past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</w:p>
    <w:p>
      <w:pPr>
        <w:spacing w:before="0" w:after="0" w:line="227" w:lineRule="exact"/>
        <w:ind w:left="1360" w:right="344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109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;</w:t>
      </w:r>
    </w:p>
    <w:p>
      <w:pPr>
        <w:spacing w:before="0" w:after="0" w:line="305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;</w:t>
      </w:r>
    </w:p>
    <w:p>
      <w:pPr>
        <w:spacing w:before="0" w:after="0" w:line="290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a;</w:t>
      </w:r>
    </w:p>
    <w:p>
      <w:pPr>
        <w:spacing w:before="0" w:after="0" w:line="290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age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1"/>
          <w:szCs w:val="21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absen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se,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om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ant</w:t>
      </w:r>
    </w:p>
    <w:p>
      <w:pPr>
        <w:spacing w:before="0" w:after="0" w:line="227" w:lineRule="exact"/>
        <w:ind w:left="1360" w:right="53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’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en)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;</w:t>
      </w:r>
    </w:p>
    <w:p>
      <w:pPr>
        <w:spacing w:before="0" w:after="0" w:line="305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gna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ed;</w:t>
      </w:r>
    </w:p>
    <w:p>
      <w:pPr>
        <w:spacing w:before="0" w:after="0" w:line="290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d;</w:t>
      </w:r>
    </w:p>
    <w:p>
      <w:pPr>
        <w:spacing w:before="0" w:after="0" w:line="293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ol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us,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</w:p>
    <w:p>
      <w:pPr>
        <w:spacing w:before="0" w:after="0" w:line="225" w:lineRule="exact"/>
        <w:ind w:left="1360" w:right="6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en)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18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udent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</w:p>
    <w:p>
      <w:pPr>
        <w:spacing w:before="1" w:after="0" w:line="240" w:lineRule="auto"/>
        <w:ind w:left="1360" w:right="486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18,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e;</w:t>
      </w:r>
    </w:p>
    <w:p>
      <w:pPr>
        <w:spacing w:before="0" w:after="0" w:line="306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pho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copy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hat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ee,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</w:p>
    <w:p>
      <w:pPr>
        <w:spacing w:before="0" w:after="0" w:line="227" w:lineRule="exact"/>
        <w:ind w:left="1360" w:right="6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</w:p>
    <w:p>
      <w:pPr>
        <w:spacing w:before="0" w:after="0" w:line="240" w:lineRule="exact"/>
        <w:ind w:left="1360" w:right="6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239" w:lineRule="auto"/>
        <w:ind w:left="1360" w:right="6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copy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ecent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oce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n;</w:t>
      </w:r>
    </w:p>
    <w:p>
      <w:pPr>
        <w:spacing w:before="0" w:after="0" w:line="306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</w:p>
    <w:p>
      <w:pPr>
        <w:spacing w:before="0" w:after="0" w:line="227" w:lineRule="exact"/>
        <w:ind w:left="1360" w:right="788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e;</w:t>
      </w:r>
    </w:p>
    <w:p>
      <w:pPr>
        <w:spacing w:before="0" w:after="0" w:line="305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educa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expe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ees,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</w:p>
    <w:p>
      <w:pPr>
        <w:spacing w:before="0" w:after="0" w:line="227" w:lineRule="exact"/>
        <w:ind w:left="1360" w:right="747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e;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</w:p>
    <w:p>
      <w:pPr>
        <w:spacing w:before="0" w:after="0" w:line="305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band,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ubs,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cs,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e.</w:t>
      </w:r>
    </w:p>
    <w:p>
      <w:pPr>
        <w:spacing w:before="0" w:after="0" w:line="252" w:lineRule="exact"/>
        <w:ind w:left="1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  <w:position w:val="1"/>
        </w:rPr>
        <w:t></w:t>
      </w:r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  <w:position w:val="1"/>
        </w:rPr>
        <w:t> </w:t>
      </w:r>
      <w:r>
        <w:rPr>
          <w:rFonts w:ascii="Arial Unicode MS" w:hAnsi="Arial Unicode MS" w:cs="Arial Unicode MS" w:eastAsia="Arial Unicode MS"/>
          <w:sz w:val="22"/>
          <w:szCs w:val="22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ho</w:t>
      </w:r>
      <w:r>
        <w:rPr>
          <w:rFonts w:ascii="Arial" w:hAnsi="Arial" w:cs="Arial" w:eastAsia="Arial"/>
          <w:sz w:val="21"/>
          <w:szCs w:val="21"/>
          <w:spacing w:val="-3"/>
          <w:w w:val="100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nt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or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ect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os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y</w:t>
      </w:r>
      <w:r>
        <w:rPr>
          <w:rFonts w:ascii="Arial" w:hAnsi="Arial" w:cs="Arial" w:eastAsia="Arial"/>
          <w:sz w:val="21"/>
          <w:szCs w:val="21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depo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position w:val="1"/>
        </w:rPr>
        <w:t>ng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25" w:lineRule="exact"/>
        <w:ind w:left="1360" w:right="310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eques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depo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e: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act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-fr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1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877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i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423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-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4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746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5" w:after="0" w:line="240" w:lineRule="auto"/>
        <w:ind w:left="1000" w:right="-20"/>
        <w:jc w:val="left"/>
        <w:tabs>
          <w:tab w:pos="13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ance,</w:t>
      </w:r>
    </w:p>
    <w:p>
      <w:pPr>
        <w:spacing w:before="12" w:after="0" w:line="240" w:lineRule="auto"/>
        <w:ind w:left="1001" w:right="-20"/>
        <w:jc w:val="left"/>
        <w:tabs>
          <w:tab w:pos="13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acc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e;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</w:p>
    <w:p>
      <w:pPr>
        <w:spacing w:before="14" w:after="0" w:line="240" w:lineRule="auto"/>
        <w:ind w:left="1001" w:right="-20"/>
        <w:jc w:val="left"/>
        <w:tabs>
          <w:tab w:pos="13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32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e.</w:t>
      </w:r>
    </w:p>
    <w:p>
      <w:pPr>
        <w:spacing w:before="0" w:after="0" w:line="239" w:lineRule="exact"/>
        <w:ind w:left="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pho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e)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act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eo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3106" w:right="88" w:firstLine="-267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No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e:</w:t>
      </w:r>
      <w:r>
        <w:rPr>
          <w:rFonts w:ascii="Arial" w:hAnsi="Arial" w:cs="Arial" w:eastAsia="Arial"/>
          <w:sz w:val="21"/>
          <w:szCs w:val="21"/>
          <w:spacing w:val="56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po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ss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b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e,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ake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po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i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pp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ca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iti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ffi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1"/>
          <w:szCs w:val="21"/>
          <w:spacing w:val="-3"/>
          <w:w w:val="100"/>
          <w:b/>
          <w:bCs/>
          <w:i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</w:rPr>
        <w:t>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footer="689" w:top="280" w:bottom="880" w:left="620" w:right="1320"/>
          <w:footerReference w:type="default" r:id="rId5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3" w:lineRule="exact"/>
        <w:ind w:left="131" w:right="-68"/>
        <w:jc w:val="left"/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unde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tand</w:t>
      </w:r>
      <w:r>
        <w:rPr>
          <w:rFonts w:ascii="Arial Narrow" w:hAnsi="Arial Narrow" w:cs="Arial Narrow" w:eastAsia="Arial Narrow"/>
          <w:sz w:val="19"/>
          <w:szCs w:val="19"/>
          <w:spacing w:val="-8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that: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0"/>
        </w:rPr>
      </w:r>
    </w:p>
    <w:p>
      <w:pPr>
        <w:spacing w:before="80" w:after="0" w:line="240" w:lineRule="auto"/>
        <w:ind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Appli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Righ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pon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ibili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689" w:top="460" w:bottom="880" w:left="560" w:right="1020"/>
          <w:pgSz w:w="12240" w:h="15840"/>
          <w:cols w:num="2" w:equalWidth="0">
            <w:col w:w="1342" w:space="2231"/>
            <w:col w:w="7087"/>
          </w:cols>
        </w:sectPr>
      </w:pPr>
      <w:rPr/>
    </w:p>
    <w:p>
      <w:pPr>
        <w:spacing w:before="61" w:after="0" w:line="238" w:lineRule="auto"/>
        <w:ind w:left="700" w:right="61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autho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ty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der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nd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tate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aw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k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egal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tab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pate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ty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h,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mod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ob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t.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does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gua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effo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ful</w:t>
      </w:r>
      <w:r>
        <w:rPr>
          <w:rFonts w:ascii="Arial Narrow" w:hAnsi="Arial Narrow" w:cs="Arial Narrow" w:eastAsia="Arial Narrow"/>
          <w:sz w:val="19"/>
          <w:szCs w:val="19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k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j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j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udge;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7" w:after="0" w:line="218" w:lineRule="exact"/>
        <w:ind w:left="700" w:right="59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ney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h,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mod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fy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19"/>
          <w:szCs w:val="19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een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ney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ents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tate.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tand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ney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egal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ues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eg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on,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on;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e,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ate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ega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0" w:after="0" w:line="238" w:lineRule="auto"/>
        <w:ind w:left="700" w:right="58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ded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x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anat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ght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on.</w:t>
      </w:r>
      <w:r>
        <w:rPr>
          <w:rFonts w:ascii="Arial Narrow" w:hAnsi="Arial Narrow" w:cs="Arial Narrow" w:eastAsia="Arial Narrow"/>
          <w:sz w:val="19"/>
          <w:szCs w:val="19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unde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tand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tten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aut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z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eque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61" w:after="0" w:line="216" w:lineRule="exact"/>
        <w:ind w:left="700" w:right="63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onf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19"/>
          <w:szCs w:val="19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19"/>
          <w:szCs w:val="19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thout</w:t>
      </w:r>
      <w:r>
        <w:rPr>
          <w:rFonts w:ascii="Arial Narrow" w:hAnsi="Arial Narrow" w:cs="Arial Narrow" w:eastAsia="Arial Narrow"/>
          <w:sz w:val="19"/>
          <w:szCs w:val="19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tten</w:t>
      </w:r>
      <w:r>
        <w:rPr>
          <w:rFonts w:ascii="Arial Narrow" w:hAnsi="Arial Narrow" w:cs="Arial Narrow" w:eastAsia="Arial Narrow"/>
          <w:sz w:val="19"/>
          <w:szCs w:val="19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autho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z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3" w:after="0" w:line="218" w:lineRule="exact"/>
        <w:ind w:left="700" w:right="62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does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nate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x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age,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on,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ab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e,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mal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omp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nt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off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ger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nte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nal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nagement</w:t>
      </w:r>
      <w:r>
        <w:rPr>
          <w:rFonts w:ascii="Arial Narrow" w:hAnsi="Arial Narrow" w:cs="Arial Narrow" w:eastAsia="Arial Narrow"/>
          <w:sz w:val="19"/>
          <w:szCs w:val="19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4" w:after="0" w:line="216" w:lineRule="exact"/>
        <w:ind w:left="700" w:right="62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When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ee,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tody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nor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d.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hange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3" w:after="0" w:line="238" w:lineRule="auto"/>
        <w:ind w:left="700" w:right="58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ges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name,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add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hone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needed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ope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anage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/or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e,</w:t>
      </w:r>
      <w:r>
        <w:rPr>
          <w:rFonts w:ascii="Arial Narrow" w:hAnsi="Arial Narrow" w:cs="Arial Narrow" w:eastAsia="Arial Narrow"/>
          <w:sz w:val="19"/>
          <w:szCs w:val="19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but</w:t>
      </w:r>
      <w:r>
        <w:rPr>
          <w:rFonts w:ascii="Arial Narrow" w:hAnsi="Arial Narrow" w:cs="Arial Narrow" w:eastAsia="Arial Narrow"/>
          <w:sz w:val="19"/>
          <w:szCs w:val="19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ot</w:t>
      </w:r>
      <w:r>
        <w:rPr>
          <w:rFonts w:ascii="Arial Narrow" w:hAnsi="Arial Narrow" w:cs="Arial Narrow" w:eastAsia="Arial Narrow"/>
          <w:sz w:val="19"/>
          <w:szCs w:val="19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ted</w:t>
      </w:r>
      <w:r>
        <w:rPr>
          <w:rFonts w:ascii="Arial Narrow" w:hAnsi="Arial Narrow" w:cs="Arial Narrow" w:eastAsia="Arial Narrow"/>
          <w:sz w:val="19"/>
          <w:szCs w:val="19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o,</w:t>
      </w:r>
      <w:r>
        <w:rPr>
          <w:rFonts w:ascii="Arial Narrow" w:hAnsi="Arial Narrow" w:cs="Arial Narrow" w:eastAsia="Arial Narrow"/>
          <w:sz w:val="19"/>
          <w:szCs w:val="19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empo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eedy</w:t>
      </w:r>
      <w:r>
        <w:rPr>
          <w:rFonts w:ascii="Arial Narrow" w:hAnsi="Arial Narrow" w:cs="Arial Narrow" w:eastAsia="Arial Narrow"/>
          <w:sz w:val="19"/>
          <w:szCs w:val="19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benef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unde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k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eep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date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ty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bute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ents</w:t>
      </w:r>
      <w:r>
        <w:rPr>
          <w:rFonts w:ascii="Arial Narrow" w:hAnsi="Arial Narrow" w:cs="Arial Narrow" w:eastAsia="Arial Narrow"/>
          <w:sz w:val="19"/>
          <w:szCs w:val="19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61" w:after="0" w:line="216" w:lineRule="exact"/>
        <w:ind w:left="700" w:right="59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fy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her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tate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age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ate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ate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gen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en)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ted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3" w:after="0" w:line="218" w:lineRule="exact"/>
        <w:ind w:left="700" w:right="60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ag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ubm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en)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genet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ng,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ates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tab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pate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eeded.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ded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hout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tten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auth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z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0" w:after="0" w:line="238" w:lineRule="auto"/>
        <w:ind w:left="700" w:right="62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$25.00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non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efundab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fee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equ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hen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en)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empo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eedy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)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fee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b/>
          <w:bCs/>
          <w:i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b/>
          <w:bCs/>
          <w:i/>
        </w:rPr>
        <w:t>ill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equ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en)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after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equ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due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non-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61" w:after="0" w:line="216" w:lineRule="exact"/>
        <w:ind w:left="700" w:right="59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$25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nnu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nte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19"/>
          <w:szCs w:val="19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ged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nt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er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hom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tate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ted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$500.00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t.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k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om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amount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ted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2" w:after="0" w:line="240" w:lineRule="auto"/>
        <w:ind w:left="340" w:right="-20"/>
        <w:jc w:val="left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ments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eg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hou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ept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om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on-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700" w:right="-20"/>
        <w:jc w:val="left"/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)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ept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om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non-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oope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4" w:after="0" w:line="239" w:lineRule="auto"/>
        <w:ind w:left="700" w:right="57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pon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tten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om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oope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ate.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epay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ny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epay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x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f.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due</w:t>
      </w:r>
      <w:r>
        <w:rPr>
          <w:rFonts w:ascii="Arial Narrow" w:hAnsi="Arial Narrow" w:cs="Arial Narrow" w:eastAsia="Arial Narrow"/>
          <w:sz w:val="19"/>
          <w:szCs w:val="19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non-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oope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on,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open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eapp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mum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od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x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6)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months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date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61" w:after="0" w:line="216" w:lineRule="exact"/>
        <w:ind w:left="700" w:right="61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ag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nts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amount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due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amoun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then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19"/>
          <w:szCs w:val="19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futu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3" w:after="0" w:line="218" w:lineRule="exact"/>
        <w:ind w:left="700" w:right="57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hou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ments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uted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ment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ment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ment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unde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pond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“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b/>
          <w:bCs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b/>
          <w:bCs/>
        </w:rPr>
        <w:t>ic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om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oup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nts</w:t>
      </w:r>
      <w:r>
        <w:rPr>
          <w:rFonts w:ascii="Arial Narrow" w:hAnsi="Arial Narrow" w:cs="Arial Narrow" w:eastAsia="Arial Narrow"/>
          <w:sz w:val="19"/>
          <w:szCs w:val="19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om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futu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due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47" w:after="0" w:line="240" w:lineRule="auto"/>
        <w:ind w:left="340" w:right="-20"/>
        <w:jc w:val="left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unt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nts</w:t>
      </w:r>
      <w:r>
        <w:rPr>
          <w:rFonts w:ascii="Arial Narrow" w:hAnsi="Arial Narrow" w:cs="Arial Narrow" w:eastAsia="Arial Narrow"/>
          <w:sz w:val="19"/>
          <w:szCs w:val="19"/>
          <w:spacing w:val="-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9" w:after="0" w:line="216" w:lineRule="exact"/>
        <w:ind w:left="700" w:right="62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eque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egal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unde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tand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but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ted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3" w:after="0" w:line="238" w:lineRule="auto"/>
        <w:ind w:left="700" w:right="59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aw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autho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z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ge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ho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er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no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ger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ff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et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tate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x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et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ed,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adm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$12.00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per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et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$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1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5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per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et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57" w:after="0" w:line="218" w:lineRule="exact"/>
        <w:ind w:left="700" w:right="59" w:firstLine="-360"/>
        <w:jc w:val="both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19"/>
          <w:szCs w:val="19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ponden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om</w:t>
      </w:r>
      <w:r>
        <w:rPr>
          <w:rFonts w:ascii="Arial Narrow" w:hAnsi="Arial Narrow" w:cs="Arial Narrow" w:eastAsia="Arial Narrow"/>
          <w:sz w:val="19"/>
          <w:szCs w:val="19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dent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onden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e,</w:t>
      </w:r>
      <w:r>
        <w:rPr>
          <w:rFonts w:ascii="Arial Narrow" w:hAnsi="Arial Narrow" w:cs="Arial Narrow" w:eastAsia="Arial Narrow"/>
          <w:sz w:val="19"/>
          <w:szCs w:val="19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unde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tand</w:t>
      </w:r>
      <w:r>
        <w:rPr>
          <w:rFonts w:ascii="Arial Narrow" w:hAnsi="Arial Narrow" w:cs="Arial Narrow" w:eastAsia="Arial Narrow"/>
          <w:sz w:val="19"/>
          <w:szCs w:val="19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19"/>
          <w:szCs w:val="19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4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ty</w:t>
      </w:r>
      <w:r>
        <w:rPr>
          <w:rFonts w:ascii="Arial Narrow" w:hAnsi="Arial Narrow" w:cs="Arial Narrow" w:eastAsia="Arial Narrow"/>
          <w:sz w:val="19"/>
          <w:szCs w:val="19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nd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add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;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49" w:after="0" w:line="240" w:lineRule="auto"/>
        <w:ind w:left="340" w:right="-20"/>
        <w:jc w:val="left"/>
        <w:tabs>
          <w:tab w:pos="70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obta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nt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ont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enter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877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423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4746,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ew</w:t>
      </w:r>
      <w:r>
        <w:rPr>
          <w:rFonts w:ascii="Arial Narrow" w:hAnsi="Arial Narrow" w:cs="Arial Narrow" w:eastAsia="Arial Narrow"/>
          <w:sz w:val="19"/>
          <w:szCs w:val="19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0" w:after="0" w:line="216" w:lineRule="exact"/>
        <w:ind w:left="701" w:right="-20"/>
        <w:jc w:val="left"/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tomer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eb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color w:val="0000FF"/>
          <w:spacing w:val="-1"/>
          <w:w w:val="100"/>
        </w:rPr>
      </w:r>
      <w:hyperlink r:id="rId7"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http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:/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2"/>
            <w:w w:val="100"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2"/>
            <w:w w:val="100"/>
            <w:u w:val="single" w:color="0000FF"/>
          </w:rPr>
          <w:t>i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.g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2"/>
            <w:w w:val="100"/>
            <w:u w:val="single" w:color="0000FF"/>
          </w:rPr>
          <w:t>e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g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a.g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2"/>
            <w:w w:val="100"/>
            <w:u w:val="single" w:color="0000FF"/>
          </w:rPr>
          <w:t>o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/dh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2"/>
            <w:w w:val="100"/>
            <w:u w:val="single" w:color="0000FF"/>
          </w:rPr>
          <w:t>s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0"/>
            <w:w w:val="100"/>
            <w:u w:val="single" w:color="0000FF"/>
          </w:rPr>
          <w:t>pp/do/Logo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FF"/>
            <w:spacing w:val="-1"/>
            <w:w w:val="100"/>
          </w:rPr>
        </w:r>
        <w:r>
          <w:rPr>
            <w:rFonts w:ascii="Arial Narrow" w:hAnsi="Arial Narrow" w:cs="Arial Narrow" w:eastAsia="Arial Narrow"/>
            <w:sz w:val="19"/>
            <w:szCs w:val="19"/>
            <w:color w:val="000000"/>
            <w:spacing w:val="0"/>
            <w:w w:val="100"/>
          </w:rPr>
          <w:t>.</w:t>
        </w:r>
        <w:r>
          <w:rPr>
            <w:rFonts w:ascii="Arial Narrow" w:hAnsi="Arial Narrow" w:cs="Arial Narrow" w:eastAsia="Arial Narrow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31" w:right="63"/>
        <w:jc w:val="both"/>
        <w:rPr>
          <w:rFonts w:ascii="Arial Narrow" w:hAnsi="Arial Narrow" w:cs="Arial Narrow" w:eastAsia="Arial Narrow"/>
          <w:sz w:val="19"/>
          <w:szCs w:val="19"/>
        </w:rPr>
      </w:pPr>
      <w:rPr/>
      <w:r>
        <w:rPr/>
        <w:pict>
          <v:group style="position:absolute;margin-left:34.560001pt;margin-top:42.453995pt;width:238.32721pt;height:.1pt;mso-position-horizontal-relative:page;mso-position-vertical-relative:paragraph;z-index:-3075" coordorigin="691,849" coordsize="4767,2">
            <v:shape style="position:absolute;left:691;top:849;width:4767;height:2" coordorigin="691,849" coordsize="4767,0" path="m691,849l5458,849e" filled="f" stroked="t" strokeweight=".474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ead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og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am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fee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hts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pon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ght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que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befo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ubm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on.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gnatu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ment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autho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z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9"/>
          <w:szCs w:val="19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9"/>
          <w:szCs w:val="19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ne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ate</w:t>
      </w:r>
      <w:r>
        <w:rPr>
          <w:rFonts w:ascii="Arial Narrow" w:hAnsi="Arial Narrow" w:cs="Arial Narrow" w:eastAsia="Arial Narrow"/>
          <w:sz w:val="19"/>
          <w:szCs w:val="19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19"/>
          <w:szCs w:val="19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beha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6" w:after="0" w:line="213" w:lineRule="exact"/>
        <w:ind w:left="131" w:right="-20"/>
        <w:jc w:val="left"/>
        <w:rPr>
          <w:rFonts w:ascii="Arial Narrow" w:hAnsi="Arial Narrow" w:cs="Arial Narrow" w:eastAsia="Arial Narrow"/>
          <w:sz w:val="19"/>
          <w:szCs w:val="19"/>
        </w:rPr>
      </w:pPr>
      <w:rPr/>
      <w:r>
        <w:rPr/>
        <w:pict>
          <v:group style="position:absolute;margin-left:34.560001pt;margin-top:22.568655pt;width:238.32721pt;height:.1pt;mso-position-horizontal-relative:page;mso-position-vertical-relative:paragraph;z-index:-3074" coordorigin="691,451" coordsize="4767,2">
            <v:shape style="position:absolute;left:691;top:451;width:4767;height:2" coordorigin="691,451" coordsize="4767,0" path="m691,451l5458,451e" filled="f" stroked="t" strokeweight=".474pt" strokecolor="#000000">
              <v:path arrowok="t"/>
            </v:shape>
          </v:group>
          <w10:wrap type="none"/>
        </w:pict>
      </w:r>
      <w:r>
        <w:rPr/>
        <w:pict>
          <v:group style="position:absolute;margin-left:287.040833pt;margin-top:22.568655pt;width:177.579366pt;height:.1pt;mso-position-horizontal-relative:page;mso-position-vertical-relative:paragraph;z-index:-3073" coordorigin="5741,451" coordsize="3552,2">
            <v:shape style="position:absolute;left:5741;top:451;width:3552;height:2" coordorigin="5741,451" coordsize="3552,0" path="m5741,451l9292,451e" filled="f" stroked="t" strokeweight=".474pt" strokecolor="#000000">
              <v:path arrowok="t"/>
            </v:shape>
          </v:group>
          <w10:wrap type="none"/>
        </w:pict>
      </w:r>
      <w:r>
        <w:rPr/>
        <w:pict>
          <v:group style="position:absolute;margin-left:486.348358pt;margin-top:22.568655pt;width:52.102082pt;height:.1pt;mso-position-horizontal-relative:page;mso-position-vertical-relative:paragraph;z-index:-3072" coordorigin="9727,451" coordsize="1042,2">
            <v:shape style="position:absolute;left:9727;top:451;width:1042;height:2" coordorigin="9727,451" coordsize="1042,0" path="m9727,451l10769,451e" filled="f" stroked="t" strokeweight=".474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ame</w:t>
      </w:r>
      <w:r>
        <w:rPr>
          <w:rFonts w:ascii="Arial Narrow" w:hAnsi="Arial Narrow" w:cs="Arial Narrow" w:eastAsia="Arial Narrow"/>
          <w:sz w:val="19"/>
          <w:szCs w:val="19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pp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  <w:position w:val="-1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nt</w:t>
      </w:r>
      <w:r>
        <w:rPr>
          <w:rFonts w:ascii="Arial Narrow" w:hAnsi="Arial Narrow" w:cs="Arial Narrow" w:eastAsia="Arial Narrow"/>
          <w:sz w:val="19"/>
          <w:szCs w:val="19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3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ea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  <w:position w:val="-1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-1"/>
        </w:rPr>
        <w:t>)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6" w:after="0" w:line="240" w:lineRule="auto"/>
        <w:ind w:left="131" w:right="-20"/>
        <w:jc w:val="left"/>
        <w:tabs>
          <w:tab w:pos="5180" w:val="left"/>
          <w:tab w:pos="916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gnatu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pp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ant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ab/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tne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ab/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ate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spacing w:before="0" w:after="0" w:line="216" w:lineRule="exact"/>
        <w:ind w:left="112" w:right="-20"/>
        <w:jc w:val="left"/>
        <w:tabs>
          <w:tab w:pos="8140" w:val="left"/>
        </w:tabs>
        <w:rPr>
          <w:rFonts w:ascii="Arial Narrow" w:hAnsi="Arial Narrow" w:cs="Arial Narrow" w:eastAsia="Arial Narrow"/>
          <w:sz w:val="19"/>
          <w:szCs w:val="19"/>
        </w:rPr>
      </w:pPr>
      <w:rPr/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pp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2"/>
          <w:w w:val="99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an</w:t>
      </w:r>
      <w:r>
        <w:rPr>
          <w:rFonts w:ascii="Arial Narrow" w:hAnsi="Arial Narrow" w:cs="Arial Narrow" w:eastAsia="Arial Narrow"/>
          <w:sz w:val="19"/>
          <w:szCs w:val="19"/>
          <w:spacing w:val="2"/>
          <w:w w:val="99"/>
        </w:rPr>
        <w:t>t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’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99"/>
        </w:rPr>
        <w:t>m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add</w:t>
      </w:r>
      <w:r>
        <w:rPr>
          <w:rFonts w:ascii="Arial Narrow" w:hAnsi="Arial Narrow" w:cs="Arial Narrow" w:eastAsia="Arial Narrow"/>
          <w:sz w:val="19"/>
          <w:szCs w:val="19"/>
          <w:spacing w:val="1"/>
          <w:w w:val="99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:</w:t>
      </w:r>
      <w:r>
        <w:rPr>
          <w:rFonts w:ascii="Arial Narrow" w:hAnsi="Arial Narrow" w:cs="Arial Narrow" w:eastAsia="Arial Narrow"/>
          <w:sz w:val="19"/>
          <w:szCs w:val="19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99"/>
        </w:rPr>
        <w:t>(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2"/>
          <w:w w:val="99"/>
        </w:rPr>
        <w:t>a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s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e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P</w:t>
      </w:r>
      <w:r>
        <w:rPr>
          <w:rFonts w:ascii="Arial Narrow" w:hAnsi="Arial Narrow" w:cs="Arial Narrow" w:eastAsia="Arial Narrow"/>
          <w:sz w:val="19"/>
          <w:szCs w:val="19"/>
          <w:spacing w:val="1"/>
          <w:w w:val="99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i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nt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99"/>
        </w:rPr>
        <w:t>C</w:t>
      </w:r>
      <w:r>
        <w:rPr>
          <w:rFonts w:ascii="Arial Narrow" w:hAnsi="Arial Narrow" w:cs="Arial Narrow" w:eastAsia="Arial Narrow"/>
          <w:sz w:val="19"/>
          <w:szCs w:val="19"/>
          <w:spacing w:val="2"/>
          <w:w w:val="99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ea</w:t>
      </w:r>
      <w:r>
        <w:rPr>
          <w:rFonts w:ascii="Arial Narrow" w:hAnsi="Arial Narrow" w:cs="Arial Narrow" w:eastAsia="Arial Narrow"/>
          <w:sz w:val="19"/>
          <w:szCs w:val="19"/>
          <w:spacing w:val="1"/>
          <w:w w:val="99"/>
        </w:rPr>
        <w:t>r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l</w:t>
      </w:r>
      <w:r>
        <w:rPr>
          <w:rFonts w:ascii="Arial Narrow" w:hAnsi="Arial Narrow" w:cs="Arial Narrow" w:eastAsia="Arial Narrow"/>
          <w:sz w:val="19"/>
          <w:szCs w:val="19"/>
          <w:spacing w:val="-1"/>
          <w:w w:val="99"/>
        </w:rPr>
        <w:t>y</w:t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</w:rPr>
        <w:t>)</w:t>
      </w:r>
      <w:r>
        <w:rPr>
          <w:rFonts w:ascii="Arial Narrow" w:hAnsi="Arial Narrow" w:cs="Arial Narrow" w:eastAsia="Arial Narrow"/>
          <w:sz w:val="19"/>
          <w:szCs w:val="19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1"/>
          <w:w w:val="99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99"/>
          <w:u w:val="single" w:color="000000"/>
        </w:rPr>
        <w:t> </w:t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560" w:right="1020"/>
        </w:sectPr>
      </w:pPr>
      <w:rPr/>
    </w:p>
    <w:p>
      <w:pPr>
        <w:spacing w:before="69" w:after="0" w:line="240" w:lineRule="auto"/>
        <w:ind w:left="4274" w:right="4352"/>
        <w:jc w:val="center"/>
        <w:rPr>
          <w:rFonts w:ascii="Arial Narrow" w:hAnsi="Arial Narrow" w:cs="Arial Narrow" w:eastAsia="Arial Narrow"/>
          <w:sz w:val="32"/>
          <w:szCs w:val="32"/>
        </w:rPr>
      </w:pPr>
      <w:rPr/>
      <w:r>
        <w:rPr/>
        <w:pict>
          <v:group style="position:absolute;margin-left:324.000488pt;margin-top:321.721008pt;width:.1pt;height:27.479pt;mso-position-horizontal-relative:page;mso-position-vertical-relative:page;z-index:-3071" coordorigin="6480,6434" coordsize="2,550">
            <v:shape style="position:absolute;left:6480;top:6434;width:2;height:550" coordorigin="6480,6434" coordsize="0,550" path="m6480,6434l6480,6984e" filled="f" stroked="t" strokeweight=".581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32"/>
          <w:szCs w:val="32"/>
          <w:spacing w:val="1"/>
          <w:w w:val="100"/>
          <w:b/>
          <w:bCs/>
        </w:rPr>
        <w:t>App</w:t>
      </w:r>
      <w:r>
        <w:rPr>
          <w:rFonts w:ascii="Arial Narrow" w:hAnsi="Arial Narrow" w:cs="Arial Narrow" w:eastAsia="Arial Narrow"/>
          <w:sz w:val="32"/>
          <w:szCs w:val="32"/>
          <w:spacing w:val="-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32"/>
          <w:szCs w:val="32"/>
          <w:spacing w:val="-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32"/>
          <w:szCs w:val="32"/>
          <w:spacing w:val="1"/>
          <w:w w:val="100"/>
          <w:b/>
          <w:bCs/>
        </w:rPr>
        <w:t>ca</w:t>
      </w:r>
      <w:r>
        <w:rPr>
          <w:rFonts w:ascii="Arial Narrow" w:hAnsi="Arial Narrow" w:cs="Arial Narrow" w:eastAsia="Arial Narrow"/>
          <w:sz w:val="32"/>
          <w:szCs w:val="32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32"/>
          <w:szCs w:val="32"/>
          <w:spacing w:val="-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32"/>
          <w:szCs w:val="32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32"/>
          <w:szCs w:val="32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32"/>
          <w:szCs w:val="32"/>
          <w:spacing w:val="-1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32"/>
          <w:szCs w:val="32"/>
          <w:spacing w:val="-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32"/>
          <w:szCs w:val="32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32"/>
          <w:szCs w:val="32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32"/>
          <w:szCs w:val="32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32"/>
          <w:szCs w:val="32"/>
          <w:spacing w:val="1"/>
          <w:w w:val="99"/>
          <w:b/>
          <w:bCs/>
        </w:rPr>
        <w:t>Serv</w:t>
      </w:r>
      <w:r>
        <w:rPr>
          <w:rFonts w:ascii="Arial Narrow" w:hAnsi="Arial Narrow" w:cs="Arial Narrow" w:eastAsia="Arial Narrow"/>
          <w:sz w:val="32"/>
          <w:szCs w:val="32"/>
          <w:spacing w:val="-1"/>
          <w:w w:val="99"/>
          <w:b/>
          <w:bCs/>
        </w:rPr>
        <w:t>i</w:t>
      </w:r>
      <w:r>
        <w:rPr>
          <w:rFonts w:ascii="Arial Narrow" w:hAnsi="Arial Narrow" w:cs="Arial Narrow" w:eastAsia="Arial Narrow"/>
          <w:sz w:val="32"/>
          <w:szCs w:val="32"/>
          <w:spacing w:val="1"/>
          <w:w w:val="99"/>
          <w:b/>
          <w:bCs/>
        </w:rPr>
        <w:t>ces</w:t>
      </w:r>
      <w:r>
        <w:rPr>
          <w:rFonts w:ascii="Arial Narrow" w:hAnsi="Arial Narrow" w:cs="Arial Narrow" w:eastAsia="Arial Narrow"/>
          <w:sz w:val="32"/>
          <w:szCs w:val="32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6" w:type="dxa"/>
      </w:tblPr>
      <w:tblGrid/>
      <w:tr>
        <w:trPr>
          <w:trHeight w:val="278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ustodial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Noncustodial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Nonpa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Custodian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lleged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YP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Q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eck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ich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lies)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8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available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suppo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8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ANF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HI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eck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all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58" w:lineRule="auto"/>
              <w:ind w:left="100" w:right="3180"/>
              <w:jc w:val="left"/>
              <w:tabs>
                <w:tab w:pos="4140" w:val="left"/>
                <w:tab w:pos="582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never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eceived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efits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eceive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enefits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eceive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caid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]: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Received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99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1510" w:type="dxa"/>
            <w:gridSpan w:val="6"/>
            <w:tcBorders>
              <w:top w:val="single" w:sz="4.648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/NO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ODI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1510" w:type="dxa"/>
            <w:gridSpan w:val="6"/>
            <w:tcBorders>
              <w:top w:val="single" w:sz="4.648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772" w:right="-20"/>
              <w:jc w:val="left"/>
              <w:tabs>
                <w:tab w:pos="3140" w:val="left"/>
                <w:tab w:pos="5900" w:val="left"/>
                <w:tab w:pos="878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Last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iddle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aiden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2606" w:type="dxa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nil" w:sz="6" w:space="0" w:color="auto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35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8.488" w:space="0" w:color="000000"/>
            </w:tcBorders>
          </w:tcPr>
          <w:p>
            <w:pPr/>
            <w:rPr/>
          </w:p>
        </w:tc>
        <w:tc>
          <w:tcPr>
            <w:tcW w:w="1342" w:type="dxa"/>
            <w:tcBorders>
              <w:top w:val="single" w:sz="4.640" w:space="0" w:color="000000"/>
              <w:bottom w:val="single" w:sz="4.640" w:space="0" w:color="000000"/>
              <w:left w:val="single" w:sz="8.488" w:space="0" w:color="000000"/>
              <w:right w:val="nil" w:sz="6" w:space="0" w:color="auto"/>
            </w:tcBorders>
          </w:tcPr>
          <w:p>
            <w:pPr>
              <w:spacing w:before="15" w:after="0" w:line="240" w:lineRule="auto"/>
              <w:ind w:left="93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4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4169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9" w:hRule="exact"/>
        </w:trPr>
        <w:tc>
          <w:tcPr>
            <w:tcW w:w="2606" w:type="dxa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ex: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Race: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5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8.488" w:space="0" w:color="000000"/>
            </w:tcBorders>
          </w:tcPr>
          <w:p>
            <w:pPr/>
            <w:rPr/>
          </w:p>
        </w:tc>
        <w:tc>
          <w:tcPr>
            <w:tcW w:w="735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8.488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93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ever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suppo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case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another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state?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415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8.488" w:space="0" w:color="000000"/>
            </w:tcBorders>
          </w:tcPr>
          <w:p>
            <w:pPr>
              <w:spacing w:before="13" w:after="0" w:line="240" w:lineRule="auto"/>
              <w:ind w:left="100" w:right="436"/>
              <w:jc w:val="left"/>
              <w:tabs>
                <w:tab w:pos="2200" w:val="left"/>
                <w:tab w:pos="2520" w:val="left"/>
                <w:tab w:pos="284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tatus: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ingle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Divo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Divo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ced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on: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35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8.488" w:space="0" w:color="000000"/>
              <w:right w:val="single" w:sz="6.56" w:space="0" w:color="000000"/>
            </w:tcBorders>
          </w:tcPr>
          <w:p>
            <w:pPr>
              <w:spacing w:before="15" w:after="0" w:line="261" w:lineRule="auto"/>
              <w:ind w:left="102" w:right="1224"/>
              <w:jc w:val="left"/>
              <w:tabs>
                <w:tab w:pos="1680" w:val="left"/>
                <w:tab w:pos="2000" w:val="left"/>
                <w:tab w:pos="2320" w:val="left"/>
                <w:tab w:pos="604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ied,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spouse’s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iage: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8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525" w:right="-20"/>
              <w:jc w:val="left"/>
              <w:tabs>
                <w:tab w:pos="5860" w:val="left"/>
                <w:tab w:pos="7280" w:val="left"/>
                <w:tab w:pos="8740" w:val="left"/>
                <w:tab w:pos="98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eet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City,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County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8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ailing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525" w:right="-20"/>
              <w:jc w:val="left"/>
              <w:tabs>
                <w:tab w:pos="5840" w:val="left"/>
                <w:tab w:pos="8800" w:val="left"/>
                <w:tab w:pos="984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eet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.O.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City,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3319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6.56" w:space="0" w:color="000000"/>
              <w:right w:val="nil" w:sz="6" w:space="0" w:color="auto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contacted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k?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5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2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46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679" w:right="-5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ail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69" w:type="dxa"/>
            <w:tcBorders>
              <w:top w:val="single" w:sz="4.648" w:space="0" w:color="000000"/>
              <w:bottom w:val="single" w:sz="4.648" w:space="0" w:color="000000"/>
              <w:left w:val="nil" w:sz="6" w:space="0" w:color="auto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2606" w:type="dxa"/>
            <w:tcBorders>
              <w:top w:val="single" w:sz="4.648" w:space="0" w:color="000000"/>
              <w:bottom w:val="single" w:sz="4.640" w:space="0" w:color="000000"/>
              <w:left w:val="single" w:sz="6.56" w:space="0" w:color="000000"/>
              <w:right w:val="nil" w:sz="6" w:space="0" w:color="auto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hone: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single" w:sz="4.648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hone: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46" w:type="dxa"/>
            <w:tcBorders>
              <w:top w:val="single" w:sz="4.648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679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Cellular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hone: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69" w:type="dxa"/>
            <w:tcBorders>
              <w:top w:val="single" w:sz="4.648" w:space="0" w:color="000000"/>
              <w:bottom w:val="single" w:sz="4.640" w:space="0" w:color="000000"/>
              <w:left w:val="nil" w:sz="6" w:space="0" w:color="auto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780" w:hRule="exact"/>
        </w:trPr>
        <w:tc>
          <w:tcPr>
            <w:tcW w:w="11510" w:type="dxa"/>
            <w:gridSpan w:val="6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tabs>
                <w:tab w:pos="87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custodial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ent/nonpa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custodian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ilita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so,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ilita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anch: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Reti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ilita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1510" w:type="dxa"/>
            <w:gridSpan w:val="6"/>
            <w:tcBorders>
              <w:top w:val="single" w:sz="4.648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415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nil" w:sz="6" w:space="0" w:color="auto"/>
            </w:tcBorders>
          </w:tcPr>
          <w:p>
            <w:pPr>
              <w:spacing w:before="0" w:after="0" w:line="223" w:lineRule="exact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ance?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01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yes,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pplying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suppo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oli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2606" w:type="dxa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nil" w:sz="6" w:space="0" w:color="auto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Insu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ance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single" w:sz="4.640" w:space="0" w:color="000000"/>
              <w:bottom w:val="single" w:sz="4.64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35" w:type="dxa"/>
            <w:tcBorders>
              <w:top w:val="single" w:sz="4.640" w:space="0" w:color="000000"/>
              <w:bottom w:val="single" w:sz="4.64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2" w:type="dxa"/>
            <w:tcBorders>
              <w:top w:val="single" w:sz="4.640" w:space="0" w:color="000000"/>
              <w:bottom w:val="single" w:sz="4.64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4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No.: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69" w:type="dxa"/>
            <w:tcBorders>
              <w:top w:val="single" w:sz="4.640" w:space="0" w:color="000000"/>
              <w:bottom w:val="single" w:sz="4.648" w:space="0" w:color="000000"/>
              <w:left w:val="nil" w:sz="6" w:space="0" w:color="auto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264" w:hRule="exact"/>
        </w:trPr>
        <w:tc>
          <w:tcPr>
            <w:tcW w:w="2606" w:type="dxa"/>
            <w:tcBorders>
              <w:top w:val="single" w:sz="4.648" w:space="0" w:color="000000"/>
              <w:bottom w:val="single" w:sz="6.56" w:space="0" w:color="000000"/>
              <w:left w:val="single" w:sz="6.56" w:space="0" w:color="000000"/>
              <w:right w:val="nil" w:sz="6" w:space="0" w:color="auto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olicy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No.: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single" w:sz="4.648" w:space="0" w:color="000000"/>
              <w:bottom w:val="single" w:sz="6.5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35" w:type="dxa"/>
            <w:tcBorders>
              <w:top w:val="single" w:sz="4.648" w:space="0" w:color="000000"/>
              <w:bottom w:val="single" w:sz="6.5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2" w:type="dxa"/>
            <w:tcBorders>
              <w:top w:val="single" w:sz="4.648" w:space="0" w:color="000000"/>
              <w:bottom w:val="single" w:sz="6.56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46" w:type="dxa"/>
            <w:tcBorders>
              <w:top w:val="single" w:sz="4.648" w:space="0" w:color="000000"/>
              <w:bottom w:val="single" w:sz="6.56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oup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#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69" w:type="dxa"/>
            <w:tcBorders>
              <w:top w:val="single" w:sz="4.648" w:space="0" w:color="000000"/>
              <w:bottom w:val="single" w:sz="6.56" w:space="0" w:color="000000"/>
              <w:left w:val="nil" w:sz="6" w:space="0" w:color="auto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11510" w:type="dxa"/>
            <w:gridSpan w:val="6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630" w:hRule="exact"/>
        </w:trPr>
        <w:tc>
          <w:tcPr>
            <w:tcW w:w="11510" w:type="dxa"/>
            <w:gridSpan w:val="6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0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ever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been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victim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estic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violence?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equesting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vices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ever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been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vict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physical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otional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0" w:after="0" w:line="239" w:lineRule="auto"/>
              <w:ind w:left="107" w:right="55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ye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bo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abo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ques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ons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des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you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conce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and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ac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sup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doc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en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sup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you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app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ca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on.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Ge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aw,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C.G.A.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§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19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30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§19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131,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will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elease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lace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ysical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ces,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ica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will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iva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case.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cas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code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ensur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ha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ea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ore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ur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ha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ac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yo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ch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d(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2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2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2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2"/>
              </w:rPr>
              <w:t>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2"/>
              </w:rPr>
              <w:t>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278" w:hRule="exact"/>
        </w:trPr>
        <w:tc>
          <w:tcPr>
            <w:tcW w:w="10735" w:type="dxa"/>
            <w:gridSpan w:val="8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CC"/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CHI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HOM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159" w:hRule="exact"/>
        </w:trPr>
        <w:tc>
          <w:tcPr>
            <w:tcW w:w="19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708" w:right="691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80" w:right="158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le)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353" w:right="336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  <w:b/>
                <w:bCs/>
              </w:rPr>
              <w:t>SSN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9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249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Bi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213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lace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Bi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8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23" w:lineRule="exact"/>
              <w:ind w:left="22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ex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23" w:lineRule="exact"/>
              <w:ind w:left="17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Race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422" w:right="404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67" w:right="351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26" w:right="206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ck?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4" w:right="319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b/>
                <w:bCs/>
              </w:rPr>
              <w:t>es/No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487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lis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9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49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3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49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30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4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2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4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49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30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4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23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4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49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30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50" w:hRule="exact"/>
        </w:trPr>
        <w:tc>
          <w:tcPr>
            <w:tcW w:w="10735" w:type="dxa"/>
            <w:gridSpan w:val="8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tabs>
                <w:tab w:pos="3240" w:val="left"/>
                <w:tab w:pos="5460" w:val="left"/>
                <w:tab w:pos="7480" w:val="left"/>
                <w:tab w:pos="892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our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elationship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iologic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iologic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Custodian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Nonpa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ent/Relative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02" w:right="-20"/>
              <w:jc w:val="left"/>
              <w:tabs>
                <w:tab w:pos="91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100"/>
              </w:rPr>
              <w:t>  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</w:rPr>
              <w:t>Legal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</w:rPr>
              <w:t>Gua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dian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gua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dianship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equi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ed)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489" w:header="0" w:top="500" w:bottom="680" w:left="300" w:right="200"/>
          <w:footerReference w:type="default" r:id="rId8"/>
          <w:pgSz w:w="12240" w:h="15840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399998" w:type="dxa"/>
      </w:tblPr>
      <w:tblGrid/>
      <w:tr>
        <w:trPr>
          <w:trHeight w:val="278" w:hRule="exact"/>
        </w:trPr>
        <w:tc>
          <w:tcPr>
            <w:tcW w:w="11554" w:type="dxa"/>
            <w:gridSpan w:val="11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ODIAN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1" w:hRule="exact"/>
        </w:trPr>
        <w:tc>
          <w:tcPr>
            <w:tcW w:w="11554" w:type="dxa"/>
            <w:gridSpan w:val="11"/>
            <w:tcBorders>
              <w:top w:val="single" w:sz="4.640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594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Unless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equest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ade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deposit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debit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ovided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suppo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pay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ents.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ect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deposit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elected,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voided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check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deposit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slip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equi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1554" w:type="dxa"/>
            <w:gridSpan w:val="11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nil" w:sz="6" w:space="0" w:color="auto"/>
            </w:tcBorders>
          </w:tcPr>
          <w:p>
            <w:pPr>
              <w:spacing w:before="15" w:after="0" w:line="240" w:lineRule="auto"/>
              <w:ind w:left="772" w:right="-20"/>
              <w:jc w:val="left"/>
              <w:tabs>
                <w:tab w:pos="3140" w:val="left"/>
                <w:tab w:pos="5900" w:val="left"/>
                <w:tab w:pos="878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Last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iddle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aiden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7380" w:type="dxa"/>
            <w:gridSpan w:val="7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single" w:sz="4.64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liases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kna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74" w:type="dxa"/>
            <w:gridSpan w:val="4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4145" w:type="dxa"/>
            <w:gridSpan w:val="3"/>
            <w:tcBorders>
              <w:top w:val="single" w:sz="4.648" w:space="0" w:color="000000"/>
              <w:bottom w:val="single" w:sz="4.640" w:space="0" w:color="000000"/>
              <w:left w:val="single" w:sz="6.56" w:space="0" w:color="000000"/>
              <w:right w:val="single" w:sz="4.648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5" w:type="dxa"/>
            <w:gridSpan w:val="4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74" w:type="dxa"/>
            <w:gridSpan w:val="4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1554" w:type="dxa"/>
            <w:gridSpan w:val="11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ex: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33" w:hRule="exact"/>
        </w:trPr>
        <w:tc>
          <w:tcPr>
            <w:tcW w:w="4145" w:type="dxa"/>
            <w:gridSpan w:val="3"/>
            <w:tcBorders>
              <w:top w:val="single" w:sz="4.648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0" w:right="432"/>
              <w:jc w:val="left"/>
              <w:tabs>
                <w:tab w:pos="2200" w:val="left"/>
                <w:tab w:pos="2520" w:val="left"/>
                <w:tab w:pos="284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tatus: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ingle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Divo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Divo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ced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on: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409" w:type="dxa"/>
            <w:gridSpan w:val="8"/>
            <w:tcBorders>
              <w:top w:val="single" w:sz="4.648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15" w:after="0" w:line="261" w:lineRule="auto"/>
              <w:ind w:left="102" w:right="1281"/>
              <w:jc w:val="left"/>
              <w:tabs>
                <w:tab w:pos="1680" w:val="left"/>
                <w:tab w:pos="2000" w:val="left"/>
                <w:tab w:pos="2320" w:val="left"/>
                <w:tab w:pos="604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ied,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spouse’s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iage: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28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colo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2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Hair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colo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95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eight: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9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8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Height: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38" w:type="dxa"/>
            <w:tcBorders>
              <w:top w:val="single" w:sz="6.56" w:space="0" w:color="000000"/>
              <w:bottom w:val="single" w:sz="6.56" w:space="0" w:color="000000"/>
              <w:left w:val="single" w:sz="4.648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Race: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92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358"/>
              <w:jc w:val="left"/>
              <w:tabs>
                <w:tab w:pos="1002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ailing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Owns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ope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11554" w:type="dxa"/>
            <w:gridSpan w:val="11"/>
            <w:tcBorders>
              <w:top w:val="single" w:sz="4.64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2" w:after="0" w:line="218" w:lineRule="exact"/>
              <w:ind w:left="2613" w:right="-20"/>
              <w:jc w:val="left"/>
              <w:tabs>
                <w:tab w:pos="4660" w:val="left"/>
                <w:tab w:pos="6300" w:val="left"/>
                <w:tab w:pos="8300" w:val="left"/>
                <w:tab w:pos="978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1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>eet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position w:val="-1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>City,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>County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1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1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1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4" w:hRule="exact"/>
        </w:trPr>
        <w:tc>
          <w:tcPr>
            <w:tcW w:w="5930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]Last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known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23" w:type="dxa"/>
            <w:gridSpan w:val="6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ossible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554" w:type="dxa"/>
            <w:gridSpan w:val="11"/>
            <w:tcBorders>
              <w:top w:val="single" w:sz="4.640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01" w:lineRule="exact"/>
              <w:ind w:left="2317" w:right="-20"/>
              <w:jc w:val="left"/>
              <w:tabs>
                <w:tab w:pos="5860" w:val="left"/>
                <w:tab w:pos="8760" w:val="left"/>
                <w:tab w:pos="98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3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3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3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3"/>
              </w:rPr>
              <w:t>eet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position w:val="-3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3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3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3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3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3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3"/>
              </w:rPr>
              <w:t>City,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3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3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3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3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3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3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9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8.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2" w:right="-20"/>
              <w:jc w:val="left"/>
              <w:tabs>
                <w:tab w:pos="61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License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#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1554" w:type="dxa"/>
            <w:gridSpan w:val="11"/>
            <w:tcBorders>
              <w:top w:val="single" w:sz="8.4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4145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ployed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]Une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ployed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96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ype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usiness: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13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Usual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Occupation: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5930" w:type="dxa"/>
            <w:gridSpan w:val="5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Last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nown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23" w:type="dxa"/>
            <w:gridSpan w:val="6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No.: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5930" w:type="dxa"/>
            <w:gridSpan w:val="5"/>
            <w:tcBorders>
              <w:top w:val="single" w:sz="4.640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2" w:right="-20"/>
              <w:jc w:val="left"/>
              <w:tabs>
                <w:tab w:pos="2200" w:val="left"/>
                <w:tab w:pos="2520" w:val="left"/>
                <w:tab w:pos="3020" w:val="left"/>
                <w:tab w:pos="3620" w:val="left"/>
                <w:tab w:pos="4020" w:val="left"/>
                <w:tab w:pos="444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</w:rPr>
              <w:t>Dates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ploy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ent: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 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_/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23" w:type="dxa"/>
            <w:gridSpan w:val="6"/>
            <w:tcBorders>
              <w:top w:val="single" w:sz="4.640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264" w:hRule="exact"/>
        </w:trPr>
        <w:tc>
          <w:tcPr>
            <w:tcW w:w="5930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upe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viso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23" w:type="dxa"/>
            <w:gridSpan w:val="6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Job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title: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10" w:lineRule="exact"/>
              <w:ind w:left="1048" w:right="-20"/>
              <w:jc w:val="left"/>
              <w:tabs>
                <w:tab w:pos="4080" w:val="left"/>
                <w:tab w:pos="5680" w:val="left"/>
                <w:tab w:pos="7180" w:val="left"/>
                <w:tab w:pos="874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2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2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eet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position w:val="-2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2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2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City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County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2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tate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2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14" w:hRule="exact"/>
        </w:trPr>
        <w:tc>
          <w:tcPr>
            <w:tcW w:w="3703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tabs>
                <w:tab w:pos="188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inco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850" w:type="dxa"/>
            <w:gridSpan w:val="9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aid: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weekly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onthly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onthly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ttach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stubs,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sible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17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6331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Does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“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leged”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father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NCP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insu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ance?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22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yes,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pplying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suppo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icy?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6331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Insu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ance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22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No.: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1554" w:type="dxa"/>
            <w:gridSpan w:val="11"/>
            <w:tcBorders>
              <w:top w:val="single" w:sz="4.640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0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olicy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No.: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5501" w:type="dxa"/>
            <w:gridSpan w:val="4"/>
            <w:tcBorders>
              <w:top w:val="single" w:sz="4.648" w:space="0" w:color="000000"/>
              <w:bottom w:val="single" w:sz="6.56" w:space="0" w:color="000000"/>
              <w:left w:val="single" w:sz="6.56" w:space="0" w:color="000000"/>
              <w:right w:val="single" w:sz="4.648" w:space="0" w:color="000000"/>
            </w:tcBorders>
          </w:tcPr>
          <w:p>
            <w:pPr>
              <w:spacing w:before="0" w:after="0" w:line="223" w:lineRule="exact"/>
              <w:ind w:left="100" w:right="-20"/>
              <w:jc w:val="left"/>
              <w:tabs>
                <w:tab w:pos="382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onthly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iu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$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53" w:type="dxa"/>
            <w:gridSpan w:val="7"/>
            <w:tcBorders>
              <w:top w:val="single" w:sz="4.648" w:space="0" w:color="000000"/>
              <w:bottom w:val="single" w:sz="6.56" w:space="0" w:color="000000"/>
              <w:left w:val="single" w:sz="4.648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tabs>
                <w:tab w:pos="402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aid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99"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ild: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$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83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enefits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ved: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ostal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]Civil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ilita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Reti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ent[_]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Receives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ploy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enefi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Receiving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ension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benefits?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so,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what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pany?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2" w:right="-20"/>
              <w:jc w:val="left"/>
              <w:tabs>
                <w:tab w:pos="326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ofessional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icenses?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so,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what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type?: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030" w:hRule="exact"/>
        </w:trPr>
        <w:tc>
          <w:tcPr>
            <w:tcW w:w="11554" w:type="dxa"/>
            <w:gridSpan w:val="11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2" w:right="-20"/>
              <w:jc w:val="left"/>
              <w:tabs>
                <w:tab w:pos="872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noncustodial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ilita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y?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so,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ilita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anch: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Reti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ilita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489" w:top="480" w:bottom="680" w:left="300" w:right="200"/>
          <w:pgSz w:w="12240" w:h="1584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399998" w:type="dxa"/>
      </w:tblPr>
      <w:tblGrid/>
      <w:tr>
        <w:trPr>
          <w:trHeight w:val="286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INCA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99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noncustodial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obation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obation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histo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303" w:lineRule="auto"/>
              <w:ind w:left="366" w:right="6322" w:firstLine="-254"/>
              <w:jc w:val="left"/>
              <w:tabs>
                <w:tab w:pos="2880" w:val="left"/>
                <w:tab w:pos="3280" w:val="left"/>
                <w:tab w:pos="3700" w:val="left"/>
                <w:tab w:pos="4280" w:val="left"/>
                <w:tab w:pos="4700" w:val="left"/>
                <w:tab w:pos="51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inca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give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43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Institution’s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  <w:tab/>
              <w:tab/>
              <w:tab/>
              <w:tab/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366" w:right="-20"/>
              <w:jc w:val="left"/>
              <w:tabs>
                <w:tab w:pos="802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</w:rPr>
              <w:t>Institution’s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</w:rPr>
              <w:t>add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city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99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state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99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2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obation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obation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histo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give: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8" w:after="0" w:line="303" w:lineRule="auto"/>
              <w:ind w:left="366" w:right="6524"/>
              <w:jc w:val="left"/>
              <w:tabs>
                <w:tab w:pos="2420" w:val="left"/>
                <w:tab w:pos="2740" w:val="left"/>
                <w:tab w:pos="2800" w:val="left"/>
                <w:tab w:pos="3060" w:val="left"/>
                <w:tab w:pos="3320" w:val="left"/>
                <w:tab w:pos="4000" w:val="left"/>
                <w:tab w:pos="4400" w:val="left"/>
                <w:tab w:pos="49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obation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histo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31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_/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obation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pe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iod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end: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366" w:right="-20"/>
              <w:jc w:val="left"/>
              <w:tabs>
                <w:tab w:pos="508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obation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office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's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0" w:after="0" w:line="240" w:lineRule="auto"/>
              <w:ind w:left="366" w:right="-20"/>
              <w:jc w:val="left"/>
              <w:tabs>
                <w:tab w:pos="508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99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obation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pa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office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's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99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5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17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ODIAL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RY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5453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27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aiden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3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12" w:right="-20"/>
              <w:jc w:val="left"/>
              <w:tabs>
                <w:tab w:pos="118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#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321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094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32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05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Deceased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4.6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1513" w:type="dxa"/>
            <w:gridSpan w:val="8"/>
            <w:tcBorders>
              <w:top w:val="single" w:sz="4.64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92" w:right="-20"/>
              <w:jc w:val="left"/>
              <w:tabs>
                <w:tab w:pos="5860" w:val="left"/>
                <w:tab w:pos="8760" w:val="left"/>
                <w:tab w:pos="98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eet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City,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6072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4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hone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No.: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329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8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7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249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046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Deceased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1192" w:right="-20"/>
              <w:jc w:val="left"/>
              <w:tabs>
                <w:tab w:pos="5860" w:val="left"/>
                <w:tab w:pos="8760" w:val="left"/>
                <w:tab w:pos="98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eet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City,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6072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known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Relative: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4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Relationship: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513" w:type="dxa"/>
            <w:gridSpan w:val="8"/>
            <w:tcBorders>
              <w:top w:val="single" w:sz="4.640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13" w:lineRule="exact"/>
              <w:ind w:left="796" w:right="-20"/>
              <w:jc w:val="left"/>
              <w:tabs>
                <w:tab w:pos="5740" w:val="left"/>
                <w:tab w:pos="7540" w:val="left"/>
                <w:tab w:pos="876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2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2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eet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position w:val="-2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2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2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City,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position w:val="-2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-2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-2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5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3" w:lineRule="exact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contact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iends,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etc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2757" w:right="-20"/>
              <w:jc w:val="left"/>
              <w:tabs>
                <w:tab w:pos="5140" w:val="left"/>
                <w:tab w:pos="7020" w:val="left"/>
                <w:tab w:pos="8440" w:val="left"/>
                <w:tab w:pos="996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eet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City,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8" w:after="0" w:line="240" w:lineRule="auto"/>
              <w:ind w:left="11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contact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phone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1" w:hRule="exact"/>
        </w:trPr>
        <w:tc>
          <w:tcPr>
            <w:tcW w:w="11513" w:type="dxa"/>
            <w:gridSpan w:val="8"/>
            <w:tcBorders>
              <w:top w:val="single" w:sz="6.56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CC"/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sec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NOT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’s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67" w:hRule="exact"/>
        </w:trPr>
        <w:tc>
          <w:tcPr>
            <w:tcW w:w="11513" w:type="dxa"/>
            <w:gridSpan w:val="8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5" w:after="0" w:line="239" w:lineRule="auto"/>
              <w:ind w:left="102" w:right="327"/>
              <w:jc w:val="left"/>
              <w:tabs>
                <w:tab w:pos="1320" w:val="left"/>
                <w:tab w:pos="1640" w:val="left"/>
                <w:tab w:pos="1960" w:val="left"/>
                <w:tab w:pos="47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  <w:tab/>
              <w:tab/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custodian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above.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obtained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custody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gua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dianship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equi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eptable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docu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ude,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Juvenile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custody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upe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custody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obate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gua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dianship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2" w:right="-20"/>
              <w:jc w:val="left"/>
              <w:tabs>
                <w:tab w:pos="4700" w:val="left"/>
                <w:tab w:pos="8980" w:val="left"/>
                <w:tab w:pos="93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elationship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live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/DD/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13" w:type="dxa"/>
            <w:gridSpan w:val="8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iologic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decea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13" w:type="dxa"/>
            <w:gridSpan w:val="8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2965" w:right="-20"/>
              <w:jc w:val="left"/>
              <w:tabs>
                <w:tab w:pos="4480" w:val="left"/>
                <w:tab w:pos="6200" w:val="left"/>
                <w:tab w:pos="1006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City,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County,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SSN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513" w:type="dxa"/>
            <w:gridSpan w:val="8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iologic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ather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deceased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13" w:type="dxa"/>
            <w:gridSpan w:val="8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965" w:right="-20"/>
              <w:jc w:val="left"/>
              <w:tabs>
                <w:tab w:pos="4480" w:val="left"/>
                <w:tab w:pos="6200" w:val="left"/>
                <w:tab w:pos="1006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City,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County,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SSN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1513" w:type="dxa"/>
            <w:gridSpan w:val="8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668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gn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1513" w:type="dxa"/>
            <w:gridSpan w:val="8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CC"/>
          </w:tcPr>
          <w:p>
            <w:pPr/>
            <w:rPr/>
          </w:p>
        </w:tc>
      </w:tr>
    </w:tbl>
    <w:p>
      <w:pPr>
        <w:spacing w:before="54" w:after="0" w:line="240" w:lineRule="auto"/>
        <w:ind w:left="564" w:right="233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6.040001pt;margin-top:-27.373962pt;width:255.454093pt;height:.1pt;mso-position-horizontal-relative:page;mso-position-vertical-relative:paragraph;z-index:-3069" coordorigin="521,-547" coordsize="5109,2">
            <v:shape style="position:absolute;left:521;top:-547;width:5109;height:2" coordorigin="521,-547" coordsize="5109,0" path="m521,-547l5630,-547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353.644318pt;margin-top:-27.373962pt;width:123.165366pt;height:.1pt;mso-position-horizontal-relative:page;mso-position-vertical-relative:paragraph;z-index:-3068" coordorigin="7073,-547" coordsize="2463,2">
            <v:shape style="position:absolute;left:7073;top:-547;width:2463;height:2" coordorigin="7073,-547" coordsize="2463,0" path="m7073,-547l9536,-547e" filled="f" stroked="t" strokeweight=".498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j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y,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swear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nfo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vi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lica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vices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acc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k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wle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k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wi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ak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alse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alse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pun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Ge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ia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law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$1,000,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ween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ive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yea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s,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hfu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nfo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vi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24" w:lineRule="exact"/>
        <w:ind w:left="564" w:right="-20"/>
        <w:jc w:val="left"/>
        <w:tabs>
          <w:tab w:pos="776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19.870001pt;margin-top:24.850561pt;width:538.180pt;height:85.3pt;mso-position-horizontal-relative:page;mso-position-vertical-relative:paragraph;z-index:-3070" coordorigin="397,497" coordsize="10764,1706">
            <v:group style="position:absolute;left:420;top:512;width:103;height:271" coordorigin="420,512" coordsize="103,271">
              <v:shape style="position:absolute;left:420;top:512;width:103;height:271" coordorigin="420,512" coordsize="103,271" path="m420,784l523,784,523,512,420,512,420,784e" filled="t" fillcolor="#CCFFCC" stroked="f">
                <v:path arrowok="t"/>
                <v:fill/>
              </v:shape>
            </v:group>
            <v:group style="position:absolute;left:11038;top:512;width:101;height:271" coordorigin="11038,512" coordsize="101,271">
              <v:shape style="position:absolute;left:11038;top:512;width:101;height:271" coordorigin="11038,512" coordsize="101,271" path="m11038,784l11138,784,11138,512,11038,512,11038,784e" filled="t" fillcolor="#CCFFCC" stroked="f">
                <v:path arrowok="t"/>
                <v:fill/>
              </v:shape>
            </v:group>
            <v:group style="position:absolute;left:523;top:512;width:10514;height:271" coordorigin="523,512" coordsize="10514,271">
              <v:shape style="position:absolute;left:523;top:512;width:10514;height:271" coordorigin="523,512" coordsize="10514,271" path="m523,784l11038,784,11038,512,523,512,523,784e" filled="t" fillcolor="#CCFFCC" stroked="f">
                <v:path arrowok="t"/>
                <v:fill/>
              </v:shape>
            </v:group>
            <v:group style="position:absolute;left:406;top:505;width:10747;height:2" coordorigin="406,505" coordsize="10747,2">
              <v:shape style="position:absolute;left:406;top:505;width:10747;height:2" coordorigin="406,505" coordsize="10747,0" path="m406,505l11153,505e" filled="f" stroked="t" strokeweight=".82pt" strokecolor="#000000">
                <v:path arrowok="t"/>
              </v:shape>
            </v:group>
            <v:group style="position:absolute;left:413;top:512;width:2;height:1680" coordorigin="413,512" coordsize="2,1680">
              <v:shape style="position:absolute;left:413;top:512;width:2;height:1680" coordorigin="413,512" coordsize="0,1680" path="m413,512l413,2192e" filled="f" stroked="t" strokeweight=".82pt" strokecolor="#000000">
                <v:path arrowok="t"/>
              </v:shape>
            </v:group>
            <v:group style="position:absolute;left:11146;top:512;width:2;height:1680" coordorigin="11146,512" coordsize="2,1680">
              <v:shape style="position:absolute;left:11146;top:512;width:2;height:1680" coordorigin="11146,512" coordsize="0,1680" path="m11146,512l11146,2192e" filled="f" stroked="t" strokeweight=".82pt" strokecolor="#000000">
                <v:path arrowok="t"/>
              </v:shape>
            </v:group>
            <v:group style="position:absolute;left:3122;top:1025;width:1147;height:2" coordorigin="3122,1025" coordsize="1147,2">
              <v:shape style="position:absolute;left:3122;top:1025;width:1147;height:2" coordorigin="3122,1025" coordsize="1147,0" path="m3122,1025l4270,1025e" filled="f" stroked="t" strokeweight=".699pt" strokecolor="#000000">
                <v:path arrowok="t"/>
              </v:shape>
            </v:group>
            <v:group style="position:absolute;left:8587;top:1025;width:902;height:2" coordorigin="8587,1025" coordsize="902,2">
              <v:shape style="position:absolute;left:8587;top:1025;width:902;height:2" coordorigin="8587,1025" coordsize="902,0" path="m8587,1025l9490,1025e" filled="f" stroked="t" strokeweight=".699pt" strokecolor="#000000">
                <v:path arrowok="t"/>
              </v:shape>
            </v:group>
            <v:group style="position:absolute;left:4615;top:1231;width:3242;height:2" coordorigin="4615,1231" coordsize="3242,2">
              <v:shape style="position:absolute;left:4615;top:1231;width:3242;height:2" coordorigin="4615,1231" coordsize="3242,0" path="m4615,1231l7858,1231e" filled="f" stroked="t" strokeweight=".7pt" strokecolor="#000000">
                <v:path arrowok="t"/>
              </v:shape>
            </v:group>
            <v:group style="position:absolute;left:5527;top:1932;width:1147;height:2" coordorigin="5527,1932" coordsize="1147,2">
              <v:shape style="position:absolute;left:5527;top:1932;width:1147;height:2" coordorigin="5527,1932" coordsize="1147,0" path="m5527,1932l6674,1932e" filled="f" stroked="t" strokeweight=".699pt" strokecolor="#000000">
                <v:path arrowok="t"/>
              </v:shape>
            </v:group>
            <v:group style="position:absolute;left:8930;top:1932;width:1805;height:2" coordorigin="8930,1932" coordsize="1805,2">
              <v:shape style="position:absolute;left:8930;top:1932;width:1805;height:2" coordorigin="8930,1932" coordsize="1805,0" path="m8930,1932l10735,1932e" filled="f" stroked="t" strokeweight=".699pt" strokecolor="#000000">
                <v:path arrowok="t"/>
              </v:shape>
            </v:group>
            <v:group style="position:absolute;left:1306;top:2136;width:2462;height:2" coordorigin="1306,2136" coordsize="2462,2">
              <v:shape style="position:absolute;left:1306;top:2136;width:2462;height:2" coordorigin="1306,2136" coordsize="2462,0" path="m1306,2136l3768,2136e" filled="f" stroked="t" strokeweight=".7pt" strokecolor="#000000">
                <v:path arrowok="t"/>
              </v:shape>
            </v:group>
            <v:group style="position:absolute;left:5753;top:2130;width:43;height:12" coordorigin="5753,2130" coordsize="43,12">
              <v:shape style="position:absolute;left:5753;top:2130;width:43;height:12" coordorigin="5753,2130" coordsize="43,12" path="m5753,2136l5796,2136e" filled="f" stroked="t" strokeweight=".7pt" strokecolor="#000000">
                <v:path arrowok="t"/>
              </v:shape>
            </v:group>
            <v:group style="position:absolute;left:6878;top:2136;width:3859;height:2" coordorigin="6878,2136" coordsize="3859,2">
              <v:shape style="position:absolute;left:6878;top:2136;width:3859;height:2" coordorigin="6878,2136" coordsize="3859,0" path="m6878,2136l10738,2136e" filled="f" stroked="t" strokeweight=".7pt" strokecolor="#000000">
                <v:path arrowok="t"/>
              </v:shape>
            </v:group>
            <v:group style="position:absolute;left:406;top:788;width:10747;height:2" coordorigin="406,788" coordsize="10747,2">
              <v:shape style="position:absolute;left:406;top:788;width:10747;height:2" coordorigin="406,788" coordsize="10747,0" path="m406,788l11153,788e" filled="f" stroked="t" strokeweight=".580pt" strokecolor="#000000">
                <v:path arrowok="t"/>
              </v:shape>
            </v:group>
            <v:group style="position:absolute;left:408;top:2197;width:10742;height:2" coordorigin="408,2197" coordsize="10742,2">
              <v:shape style="position:absolute;left:408;top:2197;width:10742;height:2" coordorigin="408,2197" coordsize="10742,0" path="m408,2197l11150,2197e" filled="f" stroked="t" strokeweight=".580pt" strokecolor="#000000">
                <v:path arrowok="t"/>
              </v:shape>
            </v:group>
            <v:group style="position:absolute;left:3123;top:1018;width:1147;height:2" coordorigin="3123,1018" coordsize="1147,2">
              <v:shape style="position:absolute;left:3123;top:1018;width:1147;height:2" coordorigin="3123,1018" coordsize="1147,0" path="m3123,1018l4270,1018e" filled="f" stroked="t" strokeweight=".45pt" strokecolor="#000000">
                <v:path arrowok="t"/>
              </v:shape>
            </v:group>
            <v:group style="position:absolute;left:8587;top:1018;width:902;height:2" coordorigin="8587,1018" coordsize="902,2">
              <v:shape style="position:absolute;left:8587;top:1018;width:902;height:2" coordorigin="8587,1018" coordsize="902,0" path="m8587,1018l9489,1018e" filled="f" stroked="t" strokeweight=".45pt" strokecolor="#000000">
                <v:path arrowok="t"/>
              </v:shape>
            </v:group>
            <v:group style="position:absolute;left:4656;top:1224;width:3116;height:2" coordorigin="4656,1224" coordsize="3116,2">
              <v:shape style="position:absolute;left:4656;top:1224;width:3116;height:2" coordorigin="4656,1224" coordsize="3116,0" path="m4656,1224l7773,1224e" filled="f" stroked="t" strokeweight=".45pt" strokecolor="#000000">
                <v:path arrowok="t"/>
              </v:shape>
            </v:group>
            <v:group style="position:absolute;left:5527;top:1925;width:530;height:2" coordorigin="5527,1925" coordsize="530,2">
              <v:shape style="position:absolute;left:5527;top:1925;width:530;height:2" coordorigin="5527,1925" coordsize="530,0" path="m5527,1925l6057,1925e" filled="f" stroked="t" strokeweight=".45pt" strokecolor="#000000">
                <v:path arrowok="t"/>
              </v:shape>
            </v:group>
            <v:group style="position:absolute;left:6182;top:1925;width:492;height:2" coordorigin="6182,1925" coordsize="492,2">
              <v:shape style="position:absolute;left:6182;top:1925;width:492;height:2" coordorigin="6182,1925" coordsize="492,0" path="m6182,1925l6674,1925e" filled="f" stroked="t" strokeweight=".45pt" strokecolor="#000000">
                <v:path arrowok="t"/>
              </v:shape>
            </v:group>
            <v:group style="position:absolute;left:8931;top:1925;width:1804;height:2" coordorigin="8931,1925" coordsize="1804,2">
              <v:shape style="position:absolute;left:8931;top:1925;width:1804;height:2" coordorigin="8931,1925" coordsize="1804,0" path="m8931,1925l10734,1925e" filled="f" stroked="t" strokeweight=".45pt" strokecolor="#000000">
                <v:path arrowok="t"/>
              </v:shape>
            </v:group>
            <v:group style="position:absolute;left:1306;top:2129;width:2461;height:2" coordorigin="1306,2129" coordsize="2461,2">
              <v:shape style="position:absolute;left:1306;top:2129;width:2461;height:2" coordorigin="1306,2129" coordsize="2461,0" path="m1306,2129l3767,2129e" filled="f" stroked="t" strokeweight=".45pt" strokecolor="#000000">
                <v:path arrowok="t"/>
              </v:shape>
            </v:group>
            <v:group style="position:absolute;left:6878;top:2129;width:3855;height:2" coordorigin="6878,2129" coordsize="3855,2">
              <v:shape style="position:absolute;left:6878;top:2129;width:3855;height:2" coordorigin="6878,2129" coordsize="3855,0" path="m6878,2129l10733,2129e" filled="f" stroked="t" strokeweight=".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.200001pt;margin-top:.592405pt;width:287.385855pt;height:.1pt;mso-position-horizontal-relative:page;mso-position-vertical-relative:paragraph;z-index:-3067" coordorigin="864,12" coordsize="5748,2">
            <v:shape style="position:absolute;left:864;top:12;width:5748;height:2" coordorigin="864,12" coordsize="5748,0" path="m864,12l6612,1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403.204193pt;margin-top:.592405pt;width:104.918645pt;height:.1pt;mso-position-horizontal-relative:page;mso-position-vertical-relative:paragraph;z-index:-3066" coordorigin="8064,12" coordsize="2098,2">
            <v:shape style="position:absolute;left:8064;top:12;width:2098;height:2" coordorigin="8064,12" coordsize="2098,0" path="m8064,12l10162,12e" filled="f" stroked="t" strokeweight=".498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pp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lica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gn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tu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Da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489" w:top="760" w:bottom="680" w:left="300" w:right="200"/>
          <w:pgSz w:w="12240" w:h="15840"/>
        </w:sectPr>
      </w:pPr>
      <w:rPr/>
    </w:p>
    <w:p>
      <w:pPr>
        <w:spacing w:before="35" w:after="0" w:line="240" w:lineRule="auto"/>
        <w:ind w:left="223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ice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ly: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72" w:after="0" w:line="202" w:lineRule="exact"/>
        <w:ind w:left="221" w:right="-67"/>
        <w:jc w:val="left"/>
        <w:tabs>
          <w:tab w:pos="3140" w:val="left"/>
          <w:tab w:pos="3600" w:val="left"/>
        </w:tabs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pp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Reque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Da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(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qu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ir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)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:</w:t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/</w:t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2" w:lineRule="exact"/>
        <w:ind w:right="-20"/>
        <w:jc w:val="left"/>
        <w:tabs>
          <w:tab w:pos="4480" w:val="left"/>
          <w:tab w:pos="4760" w:val="left"/>
        </w:tabs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de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(da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per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ma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)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(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qu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ir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2"/>
          <w:w w:val="100"/>
          <w:b/>
          <w:bCs/>
          <w:position w:val="-1"/>
        </w:rPr>
        <w:t>)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:</w:t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/</w:t>
        <w:tab/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300" w:right="200"/>
          <w:cols w:num="2" w:equalWidth="0">
            <w:col w:w="3641" w:space="410"/>
            <w:col w:w="7689"/>
          </w:cols>
        </w:sectPr>
      </w:pPr>
      <w:rPr/>
    </w:p>
    <w:p>
      <w:pPr>
        <w:spacing w:before="4" w:after="0" w:line="202" w:lineRule="exact"/>
        <w:ind w:left="221" w:right="-20"/>
        <w:jc w:val="left"/>
        <w:tabs>
          <w:tab w:pos="7460" w:val="left"/>
        </w:tabs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pp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ro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de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(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st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ff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  <w:position w:val="-1"/>
        </w:rPr>
        <w:t>’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ir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as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q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ir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)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:</w:t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_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0"/>
        </w:rPr>
      </w:r>
    </w:p>
    <w:p>
      <w:pPr>
        <w:spacing w:before="50" w:after="0" w:line="204" w:lineRule="exact"/>
        <w:ind w:left="221" w:right="1092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4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ede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q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app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dua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k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reque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5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k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ephon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req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t,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color w:val="0000FF"/>
          <w:spacing w:val="0"/>
          <w:w w:val="100"/>
        </w:rPr>
      </w:r>
      <w:hyperlink r:id="rId9"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  <w:t>4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2"/>
            <w:w w:val="100"/>
            <w:u w:val="single" w:color="0000FF"/>
          </w:rPr>
          <w:t>5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  <w:t>§3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2"/>
            <w:w w:val="100"/>
            <w:u w:val="single" w:color="0000FF"/>
          </w:rPr>
          <w:t>0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  <w:t>3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2"/>
            <w:w w:val="100"/>
            <w:u w:val="single" w:color="0000FF"/>
          </w:rPr>
          <w:t>.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  <w:t>2(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1"/>
            <w:w w:val="100"/>
            <w:u w:val="single" w:color="0000FF"/>
          </w:rPr>
          <w:t>)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  <w:t>(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2"/>
            <w:w w:val="100"/>
            <w:u w:val="single" w:color="0000FF"/>
          </w:rPr>
          <w:t>2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2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  <w:t>)</w:t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</w:rPr>
        </w:r>
        <w:r>
          <w:rPr>
            <w:rFonts w:ascii="Arial Narrow" w:hAnsi="Arial Narrow" w:cs="Arial Narrow" w:eastAsia="Arial Narrow"/>
            <w:sz w:val="18"/>
            <w:szCs w:val="18"/>
            <w:color w:val="0000FF"/>
            <w:spacing w:val="-1"/>
            <w:w w:val="100"/>
          </w:rPr>
        </w:r>
      </w:hyperlink>
      <w:r>
        <w:rPr>
          <w:rFonts w:ascii="Arial Narrow" w:hAnsi="Arial Narrow" w:cs="Arial Narrow" w:eastAsia="Arial Narrow"/>
          <w:sz w:val="18"/>
          <w:szCs w:val="18"/>
          <w:color w:val="000000"/>
          <w:spacing w:val="-1"/>
          <w:w w:val="100"/>
        </w:rPr>
        <w:t>).</w:t>
      </w:r>
      <w:r>
        <w:rPr>
          <w:rFonts w:ascii="Arial Narrow" w:hAnsi="Arial Narrow" w:cs="Arial Narrow" w:eastAsia="Arial Narrow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300" w:right="200"/>
        </w:sectPr>
      </w:pPr>
      <w:rPr/>
    </w:p>
    <w:p>
      <w:pPr>
        <w:spacing w:before="40" w:after="0" w:line="202" w:lineRule="exact"/>
        <w:ind w:left="221" w:right="-67"/>
        <w:jc w:val="left"/>
        <w:tabs>
          <w:tab w:pos="2020" w:val="left"/>
          <w:tab w:pos="2300" w:val="left"/>
          <w:tab w:pos="2580" w:val="left"/>
        </w:tabs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Da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ne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SS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pp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ro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Da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(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qu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position w:val="-1"/>
        </w:rPr>
        <w:t>ir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position w:val="-1"/>
        </w:rPr>
        <w:t>)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0"/>
        </w:rPr>
      </w:r>
    </w:p>
    <w:p>
      <w:pPr>
        <w:spacing w:before="40" w:after="0" w:line="202" w:lineRule="exact"/>
        <w:ind w:right="-67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 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_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0"/>
        </w:rPr>
      </w:r>
    </w:p>
    <w:p>
      <w:pPr>
        <w:spacing w:before="40" w:after="0" w:line="202" w:lineRule="exact"/>
        <w:ind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ro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(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  <w:position w:val="-1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&amp;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La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Na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e)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300" w:right="200"/>
          <w:cols w:num="3" w:equalWidth="0">
            <w:col w:w="5228" w:space="325"/>
            <w:col w:w="330" w:space="532"/>
            <w:col w:w="5325"/>
          </w:cols>
        </w:sectPr>
      </w:pPr>
      <w:rPr/>
    </w:p>
    <w:p>
      <w:pPr>
        <w:spacing w:before="2" w:after="0" w:line="240" w:lineRule="auto"/>
        <w:ind w:left="221" w:right="-67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$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:</w:t>
      </w:r>
    </w:p>
    <w:p>
      <w:pPr>
        <w:spacing w:before="2" w:after="0" w:line="240" w:lineRule="auto"/>
        <w:ind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PAID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)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[_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];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t?</w:t>
      </w:r>
    </w:p>
    <w:p>
      <w:pPr>
        <w:jc w:val="left"/>
        <w:spacing w:after="0"/>
        <w:sectPr>
          <w:type w:val="continuous"/>
          <w:pgSz w:w="12240" w:h="15840"/>
          <w:pgMar w:top="280" w:bottom="880" w:left="300" w:right="200"/>
          <w:cols w:num="2" w:equalWidth="0">
            <w:col w:w="966" w:space="2543"/>
            <w:col w:w="8231"/>
          </w:cols>
        </w:sectPr>
      </w:pPr>
      <w:rPr/>
    </w:p>
    <w:p>
      <w:pPr>
        <w:spacing w:before="64" w:after="0" w:line="240" w:lineRule="auto"/>
        <w:ind w:left="4232" w:right="3740"/>
        <w:jc w:val="center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</w:rPr>
        <w:t>ERS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</w:rPr>
        <w:t>NA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/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FI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</w:rPr>
        <w:t>NANC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FI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</w:rPr>
        <w:t>DAV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IT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7" w:right="5994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$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ARS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Case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                                                                     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-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ial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e: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                                                         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ial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e: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                                                                 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07" w:right="-20"/>
        <w:jc w:val="left"/>
        <w:tabs>
          <w:tab w:pos="2440" w:val="left"/>
          <w:tab w:pos="586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OD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NON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OD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NON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ODI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4" w:lineRule="exact"/>
        <w:ind w:left="10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NAL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N: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footer="689" w:header="0" w:top="380" w:bottom="880" w:left="620" w:right="440"/>
          <w:footerReference w:type="default" r:id="rId10"/>
          <w:pgSz w:w="12240" w:h="15840"/>
        </w:sectPr>
      </w:pPr>
      <w:rPr/>
    </w:p>
    <w:p>
      <w:pPr>
        <w:spacing w:before="4" w:after="0" w:line="224" w:lineRule="exact"/>
        <w:ind w:left="107" w:right="-70"/>
        <w:jc w:val="left"/>
        <w:tabs>
          <w:tab w:pos="46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our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e: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4" w:after="0" w:line="224" w:lineRule="exact"/>
        <w:ind w:right="-70"/>
        <w:jc w:val="left"/>
        <w:tabs>
          <w:tab w:pos="190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spacing w:val="2"/>
          <w:w w:val="99"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4" w:after="0" w:line="224" w:lineRule="exact"/>
        <w:ind w:right="-20"/>
        <w:jc w:val="left"/>
        <w:tabs>
          <w:tab w:pos="35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3"/>
          <w:w w:val="99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cial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ecu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ity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Nu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620" w:right="440"/>
          <w:cols w:num="3" w:equalWidth="0">
            <w:col w:w="4650" w:space="136"/>
            <w:col w:w="1907" w:space="182"/>
            <w:col w:w="4305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7" w:right="690"/>
        <w:jc w:val="left"/>
        <w:tabs>
          <w:tab w:pos="1040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ied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es,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nickna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es,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etc: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Ho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add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ess: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43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727" w:right="-20"/>
        <w:jc w:val="left"/>
        <w:tabs>
          <w:tab w:pos="4780" w:val="left"/>
          <w:tab w:pos="6760" w:val="left"/>
          <w:tab w:pos="8200" w:val="left"/>
          <w:tab w:pos="9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Coun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ADO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i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i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i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i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i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108" w:right="-20"/>
        <w:jc w:val="left"/>
        <w:tabs>
          <w:tab w:pos="32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ently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eceive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  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Never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eceived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4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Reunif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oster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58" w:after="0" w:line="224" w:lineRule="exact"/>
        <w:ind w:left="108" w:right="-20"/>
        <w:jc w:val="left"/>
        <w:tabs>
          <w:tab w:pos="336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How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uch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onthly?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$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08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OUR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58" w:after="0" w:line="224" w:lineRule="exact"/>
        <w:ind w:left="108" w:right="-20"/>
        <w:jc w:val="left"/>
        <w:tabs>
          <w:tab w:pos="976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ployed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 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Une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pl</w:t>
      </w:r>
      <w:r>
        <w:rPr>
          <w:rFonts w:ascii="Arial Narrow" w:hAnsi="Arial Narrow" w:cs="Arial Narrow" w:eastAsia="Arial Narrow"/>
          <w:sz w:val="20"/>
          <w:szCs w:val="20"/>
          <w:spacing w:val="3"/>
          <w:w w:val="99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yed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el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-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ployed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 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ype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3"/>
          <w:w w:val="99"/>
          <w:position w:val="-1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sines</w:t>
      </w:r>
      <w:r>
        <w:rPr>
          <w:rFonts w:ascii="Arial Narrow" w:hAnsi="Arial Narrow" w:cs="Arial Narrow" w:eastAsia="Arial Narrow"/>
          <w:sz w:val="20"/>
          <w:szCs w:val="20"/>
          <w:spacing w:val="2"/>
          <w:w w:val="99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620" w:right="4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8" w:right="-54"/>
        <w:jc w:val="left"/>
        <w:tabs>
          <w:tab w:pos="44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ploye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upe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viso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87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1220" w:firstLine="71"/>
        <w:jc w:val="left"/>
        <w:tabs>
          <w:tab w:pos="4620" w:val="left"/>
          <w:tab w:pos="52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Job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itle: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  <w:tab/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k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hone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No: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620" w:right="440"/>
          <w:cols w:num="2" w:equalWidth="0">
            <w:col w:w="4497" w:space="111"/>
            <w:col w:w="6572"/>
          </w:cols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9" w:after="0" w:line="228" w:lineRule="exact"/>
        <w:ind w:left="288" w:right="754" w:firstLine="-180"/>
        <w:jc w:val="left"/>
        <w:tabs>
          <w:tab w:pos="4600" w:val="left"/>
          <w:tab w:pos="6580" w:val="left"/>
          <w:tab w:pos="8020" w:val="left"/>
          <w:tab w:pos="1036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ployer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add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ess: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  <w:tab/>
        <w:tab/>
        <w:tab/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eet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ess</w:t>
      </w:r>
      <w:r>
        <w:rPr>
          <w:rFonts w:ascii="Arial Narrow" w:hAnsi="Arial Narrow" w:cs="Arial Narrow" w:eastAsia="Arial Narrow"/>
          <w:sz w:val="20"/>
          <w:szCs w:val="20"/>
          <w:spacing w:val="-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City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tate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County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620" w:right="4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4" w:lineRule="exact"/>
        <w:ind w:left="108" w:right="-70"/>
        <w:jc w:val="left"/>
        <w:tabs>
          <w:tab w:pos="1620" w:val="left"/>
          <w:tab w:pos="2020" w:val="left"/>
          <w:tab w:pos="2440" w:val="left"/>
          <w:tab w:pos="3020" w:val="left"/>
          <w:tab w:pos="3440" w:val="left"/>
          <w:tab w:pos="38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ployed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99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24" w:lineRule="exact"/>
        <w:ind w:right="-70"/>
        <w:jc w:val="left"/>
        <w:tabs>
          <w:tab w:pos="22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Union:</w:t>
      </w:r>
      <w:r>
        <w:rPr>
          <w:rFonts w:ascii="Arial Narrow" w:hAnsi="Arial Narrow" w:cs="Arial Narrow" w:eastAsia="Arial Narrow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24" w:lineRule="exact"/>
        <w:ind w:right="-20"/>
        <w:jc w:val="left"/>
        <w:tabs>
          <w:tab w:pos="31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Local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No:</w:t>
      </w:r>
      <w:r>
        <w:rPr>
          <w:rFonts w:ascii="Arial Narrow" w:hAnsi="Arial Narrow" w:cs="Arial Narrow" w:eastAsia="Arial Narrow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620" w:right="440"/>
          <w:cols w:num="3" w:equalWidth="0">
            <w:col w:w="3859" w:space="389"/>
            <w:col w:w="2298" w:space="139"/>
            <w:col w:w="4495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4" w:lineRule="exact"/>
        <w:ind w:left="108" w:right="-20"/>
        <w:jc w:val="left"/>
        <w:tabs>
          <w:tab w:pos="21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GRO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Inco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e: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$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ach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pay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stubs)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 </w:t>
      </w:r>
      <w:r>
        <w:rPr>
          <w:rFonts w:ascii="Arial Narrow" w:hAnsi="Arial Narrow" w:cs="Arial Narrow" w:eastAsia="Arial Narrow"/>
          <w:sz w:val="20"/>
          <w:szCs w:val="20"/>
          <w:spacing w:val="4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equency:</w:t>
      </w:r>
      <w:r>
        <w:rPr>
          <w:rFonts w:ascii="Arial Narrow" w:hAnsi="Arial Narrow" w:cs="Arial Narrow" w:eastAsia="Arial Narrow"/>
          <w:sz w:val="20"/>
          <w:szCs w:val="20"/>
          <w:spacing w:val="4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eekly;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-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weekly;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onthly;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-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onthly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620" w:right="44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4" w:lineRule="exact"/>
        <w:ind w:left="107" w:right="-70"/>
        <w:jc w:val="left"/>
        <w:tabs>
          <w:tab w:pos="65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Do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you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have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ofessional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2"/>
          <w:w w:val="99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2"/>
          <w:w w:val="99"/>
          <w:position w:val="-1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enses: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 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If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so,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what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type?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99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24" w:lineRule="exact"/>
        <w:ind w:right="-20"/>
        <w:jc w:val="left"/>
        <w:tabs>
          <w:tab w:pos="29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License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99"/>
          <w:position w:val="-1"/>
        </w:rPr>
        <w:t>#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620" w:right="440"/>
          <w:cols w:num="2" w:equalWidth="0">
            <w:col w:w="6595" w:space="263"/>
            <w:col w:w="4322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5" w:after="0" w:line="240" w:lineRule="auto"/>
        <w:ind w:left="10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ANK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DIT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UN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ON: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7" w:right="-20"/>
        <w:jc w:val="left"/>
        <w:tabs>
          <w:tab w:pos="3480" w:val="left"/>
          <w:tab w:pos="6760" w:val="left"/>
          <w:tab w:pos="103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w w:val="99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w w:val="100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w w:val="99"/>
          <w:b/>
          <w:bCs/>
        </w:rPr>
        <w:t>Acc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oun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ecki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avi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Acct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#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6" w:after="0" w:line="368" w:lineRule="exact"/>
        <w:ind w:left="107" w:right="800"/>
        <w:jc w:val="left"/>
        <w:tabs>
          <w:tab w:pos="3480" w:val="left"/>
          <w:tab w:pos="6760" w:val="left"/>
          <w:tab w:pos="103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w w:val="99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w w:val="100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Acc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oun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ecki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avi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Acct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#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OUR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NF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)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199" w:lineRule="exact"/>
        <w:ind w:left="107" w:right="-20"/>
        <w:jc w:val="left"/>
        <w:tabs>
          <w:tab w:pos="1720" w:val="left"/>
          <w:tab w:pos="3880" w:val="left"/>
          <w:tab w:pos="60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Never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ently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ly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Histo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Unknown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24" w:lineRule="exact"/>
        <w:ind w:left="107" w:right="-20"/>
        <w:jc w:val="left"/>
        <w:tabs>
          <w:tab w:pos="6240" w:val="left"/>
          <w:tab w:pos="6560" w:val="left"/>
          <w:tab w:pos="6880" w:val="left"/>
          <w:tab w:pos="7380" w:val="left"/>
          <w:tab w:pos="7700" w:val="left"/>
          <w:tab w:pos="80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  <w:position w:val="-1"/>
        </w:rPr>
        <w:t>Receives</w:t>
      </w:r>
      <w:r>
        <w:rPr>
          <w:rFonts w:ascii="Arial Narrow" w:hAnsi="Arial Narrow" w:cs="Arial Narrow" w:eastAsia="Arial Narrow"/>
          <w:sz w:val="20"/>
          <w:szCs w:val="2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edic</w:t>
      </w:r>
      <w:r>
        <w:rPr>
          <w:rFonts w:ascii="Arial Narrow" w:hAnsi="Arial Narrow" w:cs="Arial Narrow" w:eastAsia="Arial Narrow"/>
          <w:sz w:val="20"/>
          <w:szCs w:val="20"/>
          <w:spacing w:val="3"/>
          <w:w w:val="99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id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Only;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3"/>
          <w:w w:val="99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ceives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ood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ta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ps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2"/>
          <w:w w:val="99"/>
          <w:position w:val="-1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y;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NF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99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eceived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om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left="10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NT</w:t>
      </w:r>
      <w:r>
        <w:rPr>
          <w:rFonts w:ascii="Arial Narrow" w:hAnsi="Arial Narrow" w:cs="Arial Narrow" w:eastAsia="Arial Narrow"/>
          <w:sz w:val="20"/>
          <w:szCs w:val="20"/>
          <w:spacing w:val="-1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)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24" w:lineRule="exact"/>
        <w:ind w:left="10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ovide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City,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tate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&amp;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ployer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e.</w:t>
      </w:r>
      <w:r>
        <w:rPr>
          <w:rFonts w:ascii="Arial Narrow" w:hAnsi="Arial Narrow" w:cs="Arial Narrow" w:eastAsia="Arial Narrow"/>
          <w:sz w:val="20"/>
          <w:szCs w:val="20"/>
          <w:spacing w:val="4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plete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add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esses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ed.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4" w:lineRule="exact"/>
        <w:ind w:left="107" w:right="-20"/>
        <w:jc w:val="left"/>
        <w:tabs>
          <w:tab w:pos="3000" w:val="left"/>
          <w:tab w:pos="66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36.360001pt;margin-top:-2.336028pt;width:515.469866pt;height:.1pt;mso-position-horizontal-relative:page;mso-position-vertical-relative:paragraph;z-index:-3065" coordorigin="727,-47" coordsize="10309,2">
            <v:shape style="position:absolute;left:727;top:-47;width:10309;height:2" coordorigin="727,-47" coordsize="10309,0" path="m727,-47l11037,-47e" filled="f" stroked="t" strokeweight=".498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ployer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City,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tate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Dates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ploy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4" w:lineRule="exact"/>
        <w:ind w:left="107" w:right="-20"/>
        <w:jc w:val="left"/>
        <w:tabs>
          <w:tab w:pos="3000" w:val="left"/>
          <w:tab w:pos="66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36.360001pt;margin-top:-2.455565pt;width:515.469866pt;height:.1pt;mso-position-horizontal-relative:page;mso-position-vertical-relative:paragraph;z-index:-3064" coordorigin="727,-49" coordsize="10309,2">
            <v:shape style="position:absolute;left:727;top:-49;width:10309;height:2" coordorigin="727,-49" coordsize="10309,0" path="m727,-49l11037,-49e" filled="f" stroked="t" strokeweight=".498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ployer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ty,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tate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Dates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ploy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7" w:right="-20"/>
        <w:jc w:val="left"/>
        <w:tabs>
          <w:tab w:pos="3000" w:val="left"/>
          <w:tab w:pos="66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36.35004pt;margin-top:-2.455565pt;width:515.469866pt;height:.1pt;mso-position-horizontal-relative:page;mso-position-vertical-relative:paragraph;z-index:-3063" coordorigin="727,-49" coordsize="10309,2">
            <v:shape style="position:absolute;left:727;top:-49;width:10309;height:2" coordorigin="727,-49" coordsize="10309,0" path="m727,-49l11036,-49e" filled="f" stroked="t" strokeweight=".498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ployer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City,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tate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Dates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ploy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IONAL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7" w:right="-20"/>
        <w:jc w:val="left"/>
        <w:tabs>
          <w:tab w:pos="54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</w:rPr>
        <w:t>Highest</w:t>
      </w:r>
      <w:r>
        <w:rPr>
          <w:rFonts w:ascii="Arial Narrow" w:hAnsi="Arial Narrow" w:cs="Arial Narrow" w:eastAsia="Arial Narrow"/>
          <w:sz w:val="20"/>
          <w:szCs w:val="2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ade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level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99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chool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have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99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pleted: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68" w:after="0" w:line="240" w:lineRule="auto"/>
        <w:ind w:left="10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Highest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ned: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None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ech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ical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ollege/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College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higher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70" w:after="0" w:line="224" w:lineRule="exact"/>
        <w:ind w:left="10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Last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chool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High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chool,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ade,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Colleges)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attended: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4" w:lineRule="exact"/>
        <w:ind w:left="107" w:right="-20"/>
        <w:jc w:val="left"/>
        <w:tabs>
          <w:tab w:pos="1900" w:val="left"/>
          <w:tab w:pos="3880" w:val="left"/>
          <w:tab w:pos="5680" w:val="left"/>
          <w:tab w:pos="6840" w:val="left"/>
          <w:tab w:pos="74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36.360001pt;margin-top:1.334212pt;width:466.964662pt;height:.1pt;mso-position-horizontal-relative:page;mso-position-vertical-relative:paragraph;z-index:-3062" coordorigin="727,27" coordsize="9339,2">
            <v:shape style="position:absolute;left:727;top:27;width:9339;height:2" coordorigin="727,27" coordsize="9339,0" path="m727,27l10066,27e" filled="f" stroked="t" strokeweight=".6274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eet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City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tate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Z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ip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hone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ber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7" w:right="-20"/>
        <w:jc w:val="left"/>
        <w:tabs>
          <w:tab w:pos="1900" w:val="left"/>
          <w:tab w:pos="3880" w:val="left"/>
          <w:tab w:pos="5680" w:val="left"/>
          <w:tab w:pos="6840" w:val="left"/>
          <w:tab w:pos="74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36.369961pt;margin-top:1.33422pt;width:466.964662pt;height:.1pt;mso-position-horizontal-relative:page;mso-position-vertical-relative:paragraph;z-index:-3061" coordorigin="727,27" coordsize="9339,2">
            <v:shape style="position:absolute;left:727;top:27;width:9339;height:2" coordorigin="727,27" coordsize="9339,0" path="m727,27l10067,27e" filled="f" stroked="t" strokeweight=".6274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eet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City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tate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hone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620" w:right="440"/>
        </w:sectPr>
      </w:pPr>
      <w:rPr/>
    </w:p>
    <w:p>
      <w:pPr>
        <w:spacing w:before="81" w:after="0" w:line="224" w:lineRule="exact"/>
        <w:ind w:left="48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position w:val="-1"/>
        </w:rPr>
        <w:t>-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X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ING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CHI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ORD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position w:val="-1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ING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767" w:hRule="exact"/>
        </w:trPr>
        <w:tc>
          <w:tcPr>
            <w:tcW w:w="25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6" w:lineRule="exact"/>
              <w:ind w:left="90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44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6" w:lineRule="exact"/>
              <w:ind w:left="90" w:right="1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RDER</w:t>
            </w:r>
          </w:p>
        </w:tc>
        <w:tc>
          <w:tcPr>
            <w:tcW w:w="368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6" w:lineRule="exact"/>
              <w:ind w:left="90" w:right="9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DREN</w:t>
            </w:r>
          </w:p>
        </w:tc>
        <w:tc>
          <w:tcPr>
            <w:tcW w:w="12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6" w:lineRule="exact"/>
              <w:ind w:left="93" w:right="1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RECEIVING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ANF?</w:t>
            </w:r>
          </w:p>
        </w:tc>
        <w:tc>
          <w:tcPr>
            <w:tcW w:w="2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38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BEING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PAID</w:t>
            </w:r>
          </w:p>
          <w:p>
            <w:pPr>
              <w:spacing w:before="97" w:after="0" w:line="206" w:lineRule="exact"/>
              <w:ind w:left="93" w:right="2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PAY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UIRED</w:t>
            </w:r>
          </w:p>
        </w:tc>
      </w:tr>
      <w:tr>
        <w:trPr>
          <w:trHeight w:val="223" w:hRule="exact"/>
        </w:trPr>
        <w:tc>
          <w:tcPr>
            <w:tcW w:w="25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68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1" w:hRule="exact"/>
        </w:trPr>
        <w:tc>
          <w:tcPr>
            <w:tcW w:w="25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68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3" w:hRule="exact"/>
        </w:trPr>
        <w:tc>
          <w:tcPr>
            <w:tcW w:w="25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68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1" w:hRule="exact"/>
        </w:trPr>
        <w:tc>
          <w:tcPr>
            <w:tcW w:w="2520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689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071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</w:tbl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pgMar w:header="0" w:footer="689" w:top="360" w:bottom="880" w:left="420" w:right="440"/>
          <w:pgSz w:w="12240" w:h="15840"/>
        </w:sectPr>
      </w:pPr>
      <w:rPr/>
    </w:p>
    <w:p>
      <w:pPr>
        <w:spacing w:before="35" w:after="0" w:line="240" w:lineRule="auto"/>
        <w:ind w:left="12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6.83pt;margin-top:13.470132pt;width:548.621pt;height:16.78pt;mso-position-horizontal-relative:page;mso-position-vertical-relative:paragraph;z-index:-3060" coordorigin="537,269" coordsize="10972,336">
            <v:group style="position:absolute;left:542;top:275;width:10961;height:2" coordorigin="542,275" coordsize="10961,2">
              <v:shape style="position:absolute;left:542;top:275;width:10961;height:2" coordorigin="542,275" coordsize="10961,0" path="m542,275l11503,275e" filled="f" stroked="t" strokeweight=".580pt" strokecolor="#000000">
                <v:path arrowok="t"/>
              </v:shape>
            </v:group>
            <v:group style="position:absolute;left:547;top:280;width:2;height:314" coordorigin="547,280" coordsize="2,314">
              <v:shape style="position:absolute;left:547;top:280;width:2;height:314" coordorigin="547,280" coordsize="0,314" path="m547,280l547,594e" filled="f" stroked="t" strokeweight=".581pt" strokecolor="#000000">
                <v:path arrowok="t"/>
              </v:shape>
            </v:group>
            <v:group style="position:absolute;left:542;top:599;width:10961;height:2" coordorigin="542,599" coordsize="10961,2">
              <v:shape style="position:absolute;left:542;top:599;width:10961;height:2" coordorigin="542,599" coordsize="10961,0" path="m542,599l11503,599e" filled="f" stroked="t" strokeweight=".580pt" strokecolor="#000000">
                <v:path arrowok="t"/>
              </v:shape>
            </v:group>
            <v:group style="position:absolute;left:6458;top:280;width:2;height:314" coordorigin="6458,280" coordsize="2,314">
              <v:shape style="position:absolute;left:6458;top:280;width:2;height:314" coordorigin="6458,280" coordsize="0,314" path="m6458,280l6458,594e" filled="f" stroked="t" strokeweight=".581pt" strokecolor="#000000">
                <v:path arrowok="t"/>
              </v:shape>
            </v:group>
            <v:group style="position:absolute;left:11498;top:280;width:2;height:314" coordorigin="11498,280" coordsize="2,314">
              <v:shape style="position:absolute;left:11498;top:280;width:2;height:314" coordorigin="11498,280" coordsize="0,314" path="m11498,280l11498,594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33" w:after="0" w:line="180" w:lineRule="exact"/>
        <w:ind w:left="235" w:right="-64"/>
        <w:jc w:val="left"/>
        <w:tabs>
          <w:tab w:pos="370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16"/>
          <w:szCs w:val="16"/>
          <w:spacing w:val="1"/>
          <w:position w:val="-1"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-2"/>
          <w:position w:val="-1"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1"/>
          <w:position w:val="-1"/>
        </w:rPr>
        <w:t>M</w:t>
      </w:r>
      <w:r>
        <w:rPr>
          <w:rFonts w:ascii="Arial Narrow" w:hAnsi="Arial Narrow" w:cs="Arial Narrow" w:eastAsia="Arial Narrow"/>
          <w:sz w:val="16"/>
          <w:szCs w:val="16"/>
          <w:spacing w:val="0"/>
          <w:position w:val="-1"/>
        </w:rPr>
        <w:t>E</w:t>
      </w:r>
      <w:r>
        <w:rPr>
          <w:rFonts w:ascii="Arial Narrow" w:hAnsi="Arial Narrow" w:cs="Arial Narrow" w:eastAsia="Arial Narrow"/>
          <w:sz w:val="16"/>
          <w:szCs w:val="16"/>
          <w:spacing w:val="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180" w:lineRule="exact"/>
        <w:ind w:right="-64"/>
        <w:jc w:val="left"/>
        <w:tabs>
          <w:tab w:pos="104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16"/>
          <w:szCs w:val="16"/>
          <w:spacing w:val="1"/>
          <w:position w:val="-1"/>
        </w:rPr>
        <w:t>D</w:t>
      </w:r>
      <w:r>
        <w:rPr>
          <w:rFonts w:ascii="Arial Narrow" w:hAnsi="Arial Narrow" w:cs="Arial Narrow" w:eastAsia="Arial Narrow"/>
          <w:sz w:val="16"/>
          <w:szCs w:val="16"/>
          <w:spacing w:val="-2"/>
          <w:position w:val="-1"/>
        </w:rPr>
        <w:t>O</w:t>
      </w:r>
      <w:r>
        <w:rPr>
          <w:rFonts w:ascii="Arial Narrow" w:hAnsi="Arial Narrow" w:cs="Arial Narrow" w:eastAsia="Arial Narrow"/>
          <w:sz w:val="16"/>
          <w:szCs w:val="16"/>
          <w:spacing w:val="0"/>
          <w:position w:val="-1"/>
        </w:rPr>
        <w:t>B</w:t>
      </w:r>
      <w:r>
        <w:rPr>
          <w:rFonts w:ascii="Arial Narrow" w:hAnsi="Arial Narrow" w:cs="Arial Narrow" w:eastAsia="Arial Narrow"/>
          <w:sz w:val="16"/>
          <w:szCs w:val="16"/>
          <w:spacing w:val="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>     </w:t>
      </w:r>
      <w:r>
        <w:rPr>
          <w:rFonts w:ascii="Arial Narrow" w:hAnsi="Arial Narrow" w:cs="Arial Narrow" w:eastAsia="Arial Narrow"/>
          <w:sz w:val="16"/>
          <w:szCs w:val="16"/>
          <w:spacing w:val="2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2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1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16"/>
          <w:szCs w:val="16"/>
          <w:spacing w:val="1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>   </w:t>
      </w:r>
      <w:r>
        <w:rPr>
          <w:rFonts w:ascii="Arial Narrow" w:hAnsi="Arial Narrow" w:cs="Arial Narrow" w:eastAsia="Arial Narrow"/>
          <w:sz w:val="16"/>
          <w:szCs w:val="16"/>
          <w:spacing w:val="-4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-4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-4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1"/>
          <w:position w:val="-1"/>
        </w:rPr>
        <w:t>_</w:t>
      </w:r>
      <w:r>
        <w:rPr>
          <w:rFonts w:ascii="Arial Narrow" w:hAnsi="Arial Narrow" w:cs="Arial Narrow" w:eastAsia="Arial Narrow"/>
          <w:sz w:val="16"/>
          <w:szCs w:val="16"/>
          <w:spacing w:val="-1"/>
          <w:position w:val="-1"/>
        </w:rPr>
        <w:t>/</w:t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180" w:lineRule="exact"/>
        <w:ind w:right="-64"/>
        <w:jc w:val="left"/>
        <w:tabs>
          <w:tab w:pos="274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16"/>
          <w:szCs w:val="16"/>
          <w:spacing w:val="1"/>
          <w:position w:val="-1"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-2"/>
          <w:position w:val="-1"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1"/>
          <w:position w:val="-1"/>
        </w:rPr>
        <w:t>M</w:t>
      </w:r>
      <w:r>
        <w:rPr>
          <w:rFonts w:ascii="Arial Narrow" w:hAnsi="Arial Narrow" w:cs="Arial Narrow" w:eastAsia="Arial Narrow"/>
          <w:sz w:val="16"/>
          <w:szCs w:val="16"/>
          <w:spacing w:val="0"/>
          <w:position w:val="-1"/>
        </w:rPr>
        <w:t>E</w:t>
      </w:r>
      <w:r>
        <w:rPr>
          <w:rFonts w:ascii="Arial Narrow" w:hAnsi="Arial Narrow" w:cs="Arial Narrow" w:eastAsia="Arial Narrow"/>
          <w:sz w:val="16"/>
          <w:szCs w:val="16"/>
          <w:spacing w:val="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180" w:lineRule="exact"/>
        <w:ind w:right="-20"/>
        <w:jc w:val="left"/>
        <w:tabs>
          <w:tab w:pos="104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16"/>
          <w:szCs w:val="16"/>
          <w:spacing w:val="1"/>
          <w:position w:val="-1"/>
        </w:rPr>
        <w:t>D</w:t>
      </w:r>
      <w:r>
        <w:rPr>
          <w:rFonts w:ascii="Arial Narrow" w:hAnsi="Arial Narrow" w:cs="Arial Narrow" w:eastAsia="Arial Narrow"/>
          <w:sz w:val="16"/>
          <w:szCs w:val="16"/>
          <w:spacing w:val="-2"/>
          <w:position w:val="-1"/>
        </w:rPr>
        <w:t>O</w:t>
      </w:r>
      <w:r>
        <w:rPr>
          <w:rFonts w:ascii="Arial Narrow" w:hAnsi="Arial Narrow" w:cs="Arial Narrow" w:eastAsia="Arial Narrow"/>
          <w:sz w:val="16"/>
          <w:szCs w:val="16"/>
          <w:spacing w:val="0"/>
          <w:position w:val="-1"/>
        </w:rPr>
        <w:t>B</w:t>
      </w:r>
      <w:r>
        <w:rPr>
          <w:rFonts w:ascii="Arial Narrow" w:hAnsi="Arial Narrow" w:cs="Arial Narrow" w:eastAsia="Arial Narrow"/>
          <w:sz w:val="16"/>
          <w:szCs w:val="16"/>
          <w:spacing w:val="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>     </w:t>
      </w:r>
      <w:r>
        <w:rPr>
          <w:rFonts w:ascii="Arial Narrow" w:hAnsi="Arial Narrow" w:cs="Arial Narrow" w:eastAsia="Arial Narrow"/>
          <w:sz w:val="16"/>
          <w:szCs w:val="16"/>
          <w:spacing w:val="2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2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1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16"/>
          <w:szCs w:val="16"/>
          <w:spacing w:val="1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>   </w:t>
      </w:r>
      <w:r>
        <w:rPr>
          <w:rFonts w:ascii="Arial Narrow" w:hAnsi="Arial Narrow" w:cs="Arial Narrow" w:eastAsia="Arial Narrow"/>
          <w:sz w:val="16"/>
          <w:szCs w:val="16"/>
          <w:spacing w:val="-4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-4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-4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1"/>
          <w:position w:val="-1"/>
        </w:rPr>
        <w:t>_</w:t>
      </w:r>
      <w:r>
        <w:rPr>
          <w:rFonts w:ascii="Arial Narrow" w:hAnsi="Arial Narrow" w:cs="Arial Narrow" w:eastAsia="Arial Narrow"/>
          <w:sz w:val="16"/>
          <w:szCs w:val="16"/>
          <w:spacing w:val="-1"/>
          <w:position w:val="-1"/>
        </w:rPr>
        <w:t>/</w:t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16"/>
          <w:szCs w:val="16"/>
          <w:spacing w:val="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16"/>
          <w:szCs w:val="16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420" w:right="440"/>
          <w:cols w:num="4" w:equalWidth="0">
            <w:col w:w="3718" w:space="1001"/>
            <w:col w:w="1055" w:space="371"/>
            <w:col w:w="2752" w:space="920"/>
            <w:col w:w="1563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24" w:lineRule="exact"/>
        <w:ind w:left="12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OUR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ANC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ARY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0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1085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Sour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0" w:after="0" w:line="200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onth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ount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78" w:right="-2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Pr/>
            <w:r>
              <w:rPr>
                <w:rFonts w:ascii="Cambria" w:hAnsi="Cambria" w:cs="Cambria" w:eastAsia="Cambria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18"/>
                <w:szCs w:val="18"/>
                <w:spacing w:val="-1"/>
                <w:w w:val="100"/>
                <w:b/>
                <w:bCs/>
              </w:rPr>
              <w:t>x</w:t>
            </w:r>
            <w:r>
              <w:rPr>
                <w:rFonts w:ascii="Cambria" w:hAnsi="Cambria" w:cs="Cambria" w:eastAsia="Cambria"/>
                <w:sz w:val="18"/>
                <w:szCs w:val="18"/>
                <w:spacing w:val="1"/>
                <w:w w:val="100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18"/>
                <w:szCs w:val="18"/>
                <w:spacing w:val="-4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18"/>
                <w:szCs w:val="18"/>
                <w:spacing w:val="1"/>
                <w:w w:val="100"/>
                <w:b/>
                <w:bCs/>
              </w:rPr>
              <w:t>our</w:t>
            </w:r>
            <w:r>
              <w:rPr>
                <w:rFonts w:ascii="Cambria" w:hAnsi="Cambria" w:cs="Cambria" w:eastAsia="Cambria"/>
                <w:sz w:val="18"/>
                <w:szCs w:val="18"/>
                <w:spacing w:val="0"/>
                <w:w w:val="100"/>
                <w:b/>
                <w:bCs/>
              </w:rPr>
              <w:t>ce</w:t>
            </w:r>
            <w:r>
              <w:rPr>
                <w:rFonts w:ascii="Cambria" w:hAnsi="Cambria" w:cs="Cambria" w:eastAsia="Cambri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0" w:after="0" w:line="200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onth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ount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5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ANF)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427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06" w:lineRule="exact"/>
              <w:ind w:left="90" w:right="5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ele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hon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3" w:hRule="exact"/>
        </w:trPr>
        <w:tc>
          <w:tcPr>
            <w:tcW w:w="5220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f-E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plo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[R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.C.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.A.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§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)(B)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]</w:t>
            </w:r>
          </w:p>
        </w:tc>
        <w:tc>
          <w:tcPr>
            <w:tcW w:w="900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1" w:hRule="exact"/>
        </w:trPr>
        <w:tc>
          <w:tcPr>
            <w:tcW w:w="5220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900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lim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3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427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3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oba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1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ehi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3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430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06" w:lineRule="exact"/>
              <w:ind w:left="90" w:right="5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anspo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equi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ed)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1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3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ope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1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api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430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(Do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SSI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qui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1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eq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ed)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3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nem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bene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1" w:hRule="exact"/>
        </w:trPr>
        <w:tc>
          <w:tcPr>
            <w:tcW w:w="5220" w:type="dxa"/>
            <w:tcBorders>
              <w:top w:val="single" w:sz="6.56" w:space="0" w:color="000000"/>
              <w:bottom w:val="single" w:sz="6.56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Jud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nsu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eq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ed)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3" w:hRule="exact"/>
        </w:trPr>
        <w:tc>
          <w:tcPr>
            <w:tcW w:w="5220" w:type="dxa"/>
            <w:tcBorders>
              <w:top w:val="single" w:sz="6.56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fts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ash)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</w:p>
        </w:tc>
        <w:tc>
          <w:tcPr>
            <w:tcW w:w="991" w:type="dxa"/>
            <w:tcBorders>
              <w:top w:val="single" w:sz="6.56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6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6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inni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06" w:lineRule="exact"/>
              <w:ind w:left="90" w:right="4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pens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equi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ed)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410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991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226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penses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ed)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3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gni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edu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pens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991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430" w:hRule="exact"/>
        </w:trPr>
        <w:tc>
          <w:tcPr>
            <w:tcW w:w="5220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:</w:t>
            </w:r>
          </w:p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(Do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pub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ANF</w:t>
            </w:r>
          </w:p>
          <w:p>
            <w:pPr>
              <w:spacing w:before="0" w:after="0" w:line="206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4" w:after="0" w:line="206" w:lineRule="exact"/>
              <w:ind w:left="90" w:right="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mp,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band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qui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ed)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23" w:hRule="exact"/>
        </w:trPr>
        <w:tc>
          <w:tcPr>
            <w:tcW w:w="5220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900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r:</w:t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</w:tr>
      <w:tr>
        <w:trPr>
          <w:trHeight w:val="290" w:hRule="exact"/>
        </w:trPr>
        <w:tc>
          <w:tcPr>
            <w:tcW w:w="52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FFF99"/>
          </w:tcPr>
          <w:p>
            <w:pPr>
              <w:spacing w:before="0" w:after="0" w:line="271" w:lineRule="exact"/>
              <w:ind w:left="9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HLY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INCO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FFF99"/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386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FFF99"/>
          </w:tcPr>
          <w:p>
            <w:pPr>
              <w:spacing w:before="0" w:after="0" w:line="271" w:lineRule="exact"/>
              <w:ind w:left="9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HLY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FFF99"/>
          </w:tcPr>
          <w:p>
            <w:pPr>
              <w:spacing w:before="0" w:after="0" w:line="271" w:lineRule="exact"/>
              <w:ind w:left="9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$</w:t>
            </w:r>
          </w:p>
        </w:tc>
      </w:tr>
    </w:tbl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24" w:lineRule="exact"/>
        <w:ind w:left="127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OUR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SE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(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k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bon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who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fe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uran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-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Mone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ar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k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op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k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.)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0"/>
        </w:rPr>
      </w:r>
    </w:p>
    <w:p>
      <w:pPr>
        <w:spacing w:before="0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800003" w:type="dxa"/>
      </w:tblPr>
      <w:tblGrid/>
      <w:tr>
        <w:trPr>
          <w:trHeight w:val="221" w:hRule="exact"/>
        </w:trPr>
        <w:tc>
          <w:tcPr>
            <w:tcW w:w="423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0" w:after="0" w:line="204" w:lineRule="exact"/>
              <w:ind w:left="93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Asse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De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2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ri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1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CCFFCC"/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Asse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cat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/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ch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4231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5129" w:type="dxa"/>
            <w:tcBorders>
              <w:top w:val="single" w:sz="6.56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218" w:hRule="exact"/>
        </w:trPr>
        <w:tc>
          <w:tcPr>
            <w:tcW w:w="4231" w:type="dxa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5" w:lineRule="exact"/>
              <w:ind w:left="90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5129" w:type="dxa"/>
            <w:tcBorders>
              <w:top w:val="single" w:sz="4.640" w:space="0" w:color="000000"/>
              <w:bottom w:val="single" w:sz="4.640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218" w:hRule="exact"/>
        </w:trPr>
        <w:tc>
          <w:tcPr>
            <w:tcW w:w="4231" w:type="dxa"/>
            <w:tcBorders>
              <w:top w:val="single" w:sz="4.640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640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4" w:lineRule="exact"/>
              <w:ind w:left="90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  <w:t>$</w:t>
            </w:r>
          </w:p>
        </w:tc>
        <w:tc>
          <w:tcPr>
            <w:tcW w:w="5129" w:type="dxa"/>
            <w:tcBorders>
              <w:top w:val="single" w:sz="4.640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</w:tbl>
    <w:p>
      <w:pPr>
        <w:spacing w:before="2" w:after="0" w:line="206" w:lineRule="exact"/>
        <w:ind w:left="127" w:right="331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sta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ak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fa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tate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O.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.G.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§1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6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-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10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-7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1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atte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2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4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So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2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d,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7" w:right="1388"/>
        <w:jc w:val="left"/>
        <w:tabs>
          <w:tab w:pos="5040" w:val="left"/>
          <w:tab w:pos="6240" w:val="left"/>
          <w:tab w:pos="7440" w:val="left"/>
          <w:tab w:pos="8220" w:val="left"/>
          <w:tab w:pos="9120" w:val="left"/>
          <w:tab w:pos="9480" w:val="left"/>
          <w:tab w:pos="9940" w:val="left"/>
        </w:tabs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gna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ab/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_</w:t>
      </w:r>
      <w:r>
        <w:rPr>
          <w:rFonts w:ascii="Arial Narrow" w:hAnsi="Arial Narrow" w:cs="Arial Narrow" w:eastAsia="Arial Narrow"/>
          <w:sz w:val="18"/>
          <w:szCs w:val="18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ab/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_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u w:val="single" w:color="000000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u w:val="single" w:color="000000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gna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ure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_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mm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x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u w:val="single" w:color="000000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>  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_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_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97"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240" w:lineRule="auto"/>
        <w:ind w:left="487" w:right="-20"/>
        <w:jc w:val="left"/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16"/>
          <w:szCs w:val="16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b/>
          <w:bCs/>
        </w:rPr>
        <w:t>AL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420" w:right="440"/>
        </w:sectPr>
      </w:pPr>
      <w:rPr/>
    </w:p>
    <w:p>
      <w:pPr>
        <w:spacing w:before="44" w:after="0" w:line="240" w:lineRule="auto"/>
        <w:ind w:left="4101" w:right="3994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ff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av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child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ppl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207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liste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left="207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40" w:lineRule="auto"/>
        <w:ind w:left="207"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2" w:after="0" w:line="240" w:lineRule="auto"/>
        <w:ind w:left="20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HER,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[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[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6" w:lineRule="exact"/>
        <w:ind w:left="20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HER,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ild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[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20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180.360001pt;margin-top:20.490225pt;width:.1pt;height:16.440pt;mso-position-horizontal-relative:page;mso-position-vertical-relative:paragraph;z-index:-3059" coordorigin="3607,410" coordsize="2,329">
            <v:shape style="position:absolute;left:3607;top:410;width:2;height:329" coordorigin="3607,410" coordsize="0,329" path="m3607,410l3607,739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450.359985pt;margin-top:20.490225pt;width:.1pt;height:16.440pt;mso-position-horizontal-relative:page;mso-position-vertical-relative:paragraph;z-index:-3058" coordorigin="9007,410" coordsize="2,329">
            <v:shape style="position:absolute;left:9007;top:410;width:2;height:329" coordorigin="9007,410" coordsize="0,329" path="m9007,410l9007,739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355.920013pt;margin-top:47.490223pt;width:.1pt;height:25.56pt;mso-position-horizontal-relative:page;mso-position-vertical-relative:paragraph;z-index:-3057" coordorigin="7118,950" coordsize="2,511">
            <v:shape style="position:absolute;left:7118;top:950;width:2;height:511" coordorigin="7118,950" coordsize="0,511" path="m7118,950l7118,1461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[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_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]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NON-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od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CU)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ho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ity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799997" w:type="dxa"/>
      </w:tblPr>
      <w:tblGrid/>
      <w:tr>
        <w:trPr>
          <w:trHeight w:val="343" w:hRule="exact"/>
        </w:trPr>
        <w:tc>
          <w:tcPr>
            <w:tcW w:w="1071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9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’s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tifi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7" w:hRule="exact"/>
        </w:trPr>
        <w:tc>
          <w:tcPr>
            <w:tcW w:w="1071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78" w:lineRule="exact"/>
              <w:ind w:left="3009" w:right="-20"/>
              <w:jc w:val="left"/>
              <w:tabs>
                <w:tab w:pos="4660" w:val="left"/>
                <w:tab w:pos="6380" w:val="left"/>
                <w:tab w:pos="8720" w:val="left"/>
              </w:tabs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</w:t>
              <w:tab/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</w:t>
              <w:tab/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  <w:tab/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23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4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nil" w:sz="6" w:space="0" w:color="auto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309" w:type="dxa"/>
            <w:tcBorders>
              <w:top w:val="single" w:sz="6.56" w:space="0" w:color="000000"/>
              <w:bottom w:val="single" w:sz="6.56" w:space="0" w:color="000000"/>
              <w:left w:val="nil" w:sz="6" w:space="0" w:color="auto"/>
              <w:right w:val="single" w:sz="6.56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5" w:hRule="exact"/>
        </w:trPr>
        <w:tc>
          <w:tcPr>
            <w:tcW w:w="1071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2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052" w:right="-20"/>
              <w:jc w:val="left"/>
              <w:tabs>
                <w:tab w:pos="5900" w:val="left"/>
                <w:tab w:pos="78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5" w:hRule="exact"/>
        </w:trPr>
        <w:tc>
          <w:tcPr>
            <w:tcW w:w="1071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2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052" w:right="-20"/>
              <w:jc w:val="left"/>
              <w:tabs>
                <w:tab w:pos="5900" w:val="left"/>
                <w:tab w:pos="78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84" w:hRule="exact"/>
        </w:trPr>
        <w:tc>
          <w:tcPr>
            <w:tcW w:w="5402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63" w:lineRule="auto"/>
              <w:ind w:left="112" w:right="20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's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12" w:right="-20"/>
              <w:jc w:val="left"/>
              <w:tabs>
                <w:tab w:pos="2100" w:val="left"/>
                <w:tab w:pos="2320" w:val="left"/>
                <w:tab w:pos="52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9" w:after="0" w:line="260" w:lineRule="auto"/>
              <w:ind w:left="112" w:right="3079"/>
              <w:jc w:val="left"/>
              <w:tabs>
                <w:tab w:pos="22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_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_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30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63" w:lineRule="auto"/>
              <w:ind w:left="109" w:right="20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9" w:right="-20"/>
              <w:jc w:val="left"/>
              <w:tabs>
                <w:tab w:pos="2100" w:val="left"/>
                <w:tab w:pos="2320" w:val="left"/>
                <w:tab w:pos="51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9" w:after="0" w:line="260" w:lineRule="auto"/>
              <w:ind w:left="109" w:right="2988"/>
              <w:jc w:val="left"/>
              <w:tabs>
                <w:tab w:pos="22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_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_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0711" w:type="dxa"/>
            <w:gridSpan w:val="4"/>
            <w:tcBorders>
              <w:top w:val="single" w:sz="6.56" w:space="0" w:color="000000"/>
              <w:bottom w:val="single" w:sz="8.47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5" w:after="0" w:line="240" w:lineRule="auto"/>
              <w:ind w:left="112" w:right="-20"/>
              <w:jc w:val="left"/>
              <w:tabs>
                <w:tab w:pos="4700" w:val="left"/>
                <w:tab w:pos="7360" w:val="left"/>
                <w:tab w:pos="84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Date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elati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10711" w:type="dxa"/>
            <w:gridSpan w:val="4"/>
            <w:tcBorders>
              <w:top w:val="single" w:sz="8.47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3" w:after="0" w:line="240" w:lineRule="auto"/>
              <w:ind w:left="112" w:right="-20"/>
              <w:jc w:val="left"/>
              <w:tabs>
                <w:tab w:pos="6020" w:val="left"/>
                <w:tab w:pos="67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07" w:hRule="exact"/>
        </w:trPr>
        <w:tc>
          <w:tcPr>
            <w:tcW w:w="23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nil" w:sz="6" w:space="0" w:color="auto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40" w:type="dxa"/>
            <w:tcBorders>
              <w:top w:val="single" w:sz="6.56" w:space="0" w:color="000000"/>
              <w:bottom w:val="single" w:sz="6.5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7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ss: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309" w:type="dxa"/>
            <w:tcBorders>
              <w:top w:val="single" w:sz="6.56" w:space="0" w:color="000000"/>
              <w:bottom w:val="single" w:sz="6.56" w:space="0" w:color="000000"/>
              <w:left w:val="nil" w:sz="6" w:space="0" w:color="auto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48" w:hRule="exact"/>
        </w:trPr>
        <w:tc>
          <w:tcPr>
            <w:tcW w:w="23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nil" w:sz="6" w:space="0" w:color="auto"/>
            </w:tcBorders>
          </w:tcPr>
          <w:p>
            <w:pPr>
              <w:spacing w:before="3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i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ho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chil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i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i/>
              </w:rPr>
              <w:t>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340" w:type="dxa"/>
            <w:tcBorders>
              <w:top w:val="single" w:sz="6.56" w:space="0" w:color="000000"/>
              <w:bottom w:val="single" w:sz="6.5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nil" w:sz="6" w:space="0" w:color="auto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30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1" w:after="0" w:line="240" w:lineRule="auto"/>
              <w:ind w:left="112" w:right="-20"/>
              <w:jc w:val="left"/>
              <w:tabs>
                <w:tab w:pos="452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e?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535" w:hRule="exact"/>
        </w:trPr>
        <w:tc>
          <w:tcPr>
            <w:tcW w:w="1071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12" w:right="-20"/>
              <w:jc w:val="left"/>
              <w:tabs>
                <w:tab w:pos="95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7" w:after="0" w:line="240" w:lineRule="auto"/>
              <w:ind w:left="112" w:right="-20"/>
              <w:jc w:val="left"/>
              <w:tabs>
                <w:tab w:pos="1680" w:val="left"/>
                <w:tab w:pos="2140" w:val="left"/>
                <w:tab w:pos="2600" w:val="left"/>
                <w:tab w:pos="4520" w:val="left"/>
                <w:tab w:pos="76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hen: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_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Wh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4" w:hRule="exact"/>
        </w:trPr>
        <w:tc>
          <w:tcPr>
            <w:tcW w:w="1071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071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6" w:after="0" w:line="240" w:lineRule="auto"/>
              <w:ind w:left="112" w:right="-20"/>
              <w:jc w:val="left"/>
              <w:tabs>
                <w:tab w:pos="5600" w:val="left"/>
                <w:tab w:pos="64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0711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12" w:right="-20"/>
              <w:jc w:val="left"/>
              <w:tabs>
                <w:tab w:pos="4800" w:val="left"/>
                <w:tab w:pos="5600" w:val="left"/>
                <w:tab w:pos="64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207" w:right="6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appea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zed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oa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ego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ega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egal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gna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zes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beha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ega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egal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207" w:right="6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edge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§16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eby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ded.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0" w:footer="689" w:top="400" w:bottom="880" w:left="700" w:right="420"/>
          <w:pgSz w:w="12240" w:h="15840"/>
        </w:sectPr>
      </w:pPr>
      <w:rPr/>
    </w:p>
    <w:p>
      <w:pPr>
        <w:spacing w:before="33" w:after="0" w:line="226" w:lineRule="exact"/>
        <w:ind w:left="207" w:right="-70"/>
        <w:jc w:val="left"/>
        <w:tabs>
          <w:tab w:pos="55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3" w:after="0" w:line="226" w:lineRule="exact"/>
        <w:ind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  <w:t>Date:</w:t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700" w:right="420"/>
          <w:cols w:num="2" w:equalWidth="0">
            <w:col w:w="5542" w:space="157"/>
            <w:col w:w="5421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0.919998pt;margin-top:365.519012pt;width:.1pt;height:29.641pt;mso-position-horizontal-relative:page;mso-position-vertical-relative:page;z-index:-3056" coordorigin="4418,7310" coordsize="2,593">
            <v:shape style="position:absolute;left:4418;top:7310;width:2;height:593" coordorigin="4418,7310" coordsize="0,593" path="m4418,7310l4418,7903e" filled="f" stroked="t" strokeweight=".82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40" w:lineRule="auto"/>
        <w:ind w:left="207" w:right="-20"/>
        <w:jc w:val="left"/>
        <w:tabs>
          <w:tab w:pos="6540" w:val="left"/>
          <w:tab w:pos="104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Date: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ARY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700" w:right="420"/>
        </w:sectPr>
      </w:pPr>
      <w:rPr/>
    </w:p>
    <w:p>
      <w:pPr>
        <w:spacing w:before="81" w:after="0" w:line="240" w:lineRule="auto"/>
        <w:ind w:left="10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Custodian: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7" w:right="-7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Custodial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75" w:lineRule="exact"/>
        <w:ind w:left="107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):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17" w:right="3637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ice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ivacy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ices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ces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Divisi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ild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uppo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99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  <w:t>vices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footer="689" w:header="0" w:top="360" w:bottom="880" w:left="800" w:right="1320"/>
          <w:footerReference w:type="default" r:id="rId11"/>
          <w:pgSz w:w="12240" w:h="15840"/>
          <w:cols w:num="2" w:equalWidth="0">
            <w:col w:w="2203" w:space="1456"/>
            <w:col w:w="6461"/>
          </w:cols>
        </w:sectPr>
      </w:pPr>
      <w:rPr/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107" w:right="64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HIS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CR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DICAL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ABOUT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HOW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CAN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GA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ION.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LL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ice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ive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14,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2003.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vi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Heal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ili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Acc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ility</w:t>
      </w:r>
      <w:r>
        <w:rPr>
          <w:rFonts w:ascii="Arial Narrow" w:hAnsi="Arial Narrow" w:cs="Arial Narrow" w:eastAsia="Arial Narrow"/>
          <w:sz w:val="20"/>
          <w:szCs w:val="20"/>
          <w:spacing w:val="-1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Act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3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1996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“HI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AA”)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3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ela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 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If</w:t>
      </w:r>
      <w:r>
        <w:rPr>
          <w:rFonts w:ascii="Arial Narrow" w:hAnsi="Arial Narrow" w:cs="Arial Narrow" w:eastAsia="Arial Narrow"/>
          <w:sz w:val="20"/>
          <w:szCs w:val="20"/>
          <w:spacing w:val="3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ave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q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2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3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2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please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act</w:t>
      </w:r>
      <w:r>
        <w:rPr>
          <w:rFonts w:ascii="Arial Narrow" w:hAnsi="Arial Narrow" w:cs="Arial Narrow" w:eastAsia="Arial Narrow"/>
          <w:sz w:val="20"/>
          <w:szCs w:val="20"/>
          <w:spacing w:val="2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3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vice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Divisi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ild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vices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“D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”)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w.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7" w:right="61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agency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tate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Geo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gia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esponsible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which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deal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confidential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fede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state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laws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ablish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ict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ents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ega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ding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disclos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confidential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ation,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ust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ply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those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laws.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Division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vices</w:t>
      </w:r>
      <w:r>
        <w:rPr>
          <w:rFonts w:ascii="Arial Narrow" w:hAnsi="Arial Narrow" w:cs="Arial Narrow" w:eastAsia="Arial Narrow"/>
          <w:sz w:val="20"/>
          <w:szCs w:val="20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0"/>
          <w:szCs w:val="20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division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situations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ingent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isclosu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do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ply,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Notice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iva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desc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ibes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otected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HI)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ent,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ent,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ations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tain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poses.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ice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ela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ly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desc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ibes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ights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cess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cont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HI,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ovides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ight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k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plaint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believe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disclosed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"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HI."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otected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sonally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identify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en)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elates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past,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esent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futu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physical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ental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condition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elated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vices.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ide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iva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actic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change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notice,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fective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aint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ns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issua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Up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equest,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ovide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evised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Notice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ivacy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actices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posting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ies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its’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cilities,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publication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ent's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website,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esponse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telephone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fac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ile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ivacy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dinat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son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facility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eceive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vices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om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7" w:right="4461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1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1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7" w:right="64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ny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used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osed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0"/>
          <w:szCs w:val="20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its’</w:t>
      </w:r>
      <w:r>
        <w:rPr>
          <w:rFonts w:ascii="Arial Narrow" w:hAnsi="Arial Narrow" w:cs="Arial Narrow" w:eastAsia="Arial Narrow"/>
          <w:sz w:val="20"/>
          <w:szCs w:val="20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ploy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es,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agents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atto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neys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pose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oviding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suppo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am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vices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otec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outinely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needed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ining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biolog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cal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entage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hild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en)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invol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ability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suppo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t,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iate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ount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financial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suppo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)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en)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invol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also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used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losed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these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poses.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07" w:right="61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ny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used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ovide,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dinate,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nage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suppo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vices,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including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dination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acce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HI,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such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sional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who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eating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you,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specialist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labo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07" w:right="63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our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en)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obta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)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’s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alth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vices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specialized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education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needs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)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07" w:right="59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eal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s: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disclose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suppo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business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ctivities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luding,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quality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assess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activities,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ployee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eview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activities,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aining,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licen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ing,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business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activities.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  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sign-in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eet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egist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desk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facility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office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vices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ovided.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asked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ovide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essa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ation,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called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wai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ing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oom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when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staff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you,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contact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ents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easons.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sha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ty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“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bu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iness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asso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tes”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who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ious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viti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assist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sion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suppo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vices.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07" w:right="63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uses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disclosu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ny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ill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ade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only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ur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itten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autho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ization,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which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evoke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iting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except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itted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law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desc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ibed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2135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qu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nd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our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ut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ho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z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-1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ppo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un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12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j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7" w:right="65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disclose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elative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sons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iden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ify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7" w:right="963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utho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zation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4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ave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oppo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tunity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object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and/or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disclosu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280" w:bottom="880" w:left="800" w:right="1320"/>
        </w:sectPr>
      </w:pPr>
      <w:rPr/>
    </w:p>
    <w:p>
      <w:pPr>
        <w:spacing w:before="81" w:after="0" w:line="240" w:lineRule="auto"/>
        <w:ind w:left="107" w:right="1977"/>
        <w:jc w:val="both"/>
        <w:rPr>
          <w:rFonts w:ascii="Arial Narrow" w:hAnsi="Arial Narrow" w:cs="Arial Narrow" w:eastAsia="Arial Narrow"/>
          <w:sz w:val="21"/>
          <w:szCs w:val="21"/>
        </w:rPr>
      </w:pPr>
      <w:rPr/>
      <w:r>
        <w:rPr>
          <w:rFonts w:ascii="Arial Narrow" w:hAnsi="Arial Narrow" w:cs="Arial Narrow" w:eastAsia="Arial Narrow"/>
          <w:sz w:val="21"/>
          <w:szCs w:val="21"/>
          <w:b/>
          <w:bCs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rm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it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ed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or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Required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Use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nd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Disc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losur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1"/>
          <w:szCs w:val="21"/>
          <w:spacing w:val="-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Wit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ut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Y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our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Aut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horizat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or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ort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unit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y</w:t>
      </w:r>
      <w:r>
        <w:rPr>
          <w:rFonts w:ascii="Arial Narrow" w:hAnsi="Arial Narrow" w:cs="Arial Narrow" w:eastAsia="Arial Narrow"/>
          <w:sz w:val="21"/>
          <w:szCs w:val="21"/>
          <w:spacing w:val="-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bjec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1"/>
          <w:szCs w:val="21"/>
          <w:spacing w:val="0"/>
          <w:w w:val="100"/>
        </w:rPr>
      </w:r>
    </w:p>
    <w:p>
      <w:pPr>
        <w:spacing w:before="2" w:after="0" w:line="230" w:lineRule="exact"/>
        <w:ind w:left="107" w:right="62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ose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without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autho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zation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when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law;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public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poses,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son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who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isk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acting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unicable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e,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sight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agency,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autho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ity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autho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ized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07" w:right="64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abuse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lect,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tain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legal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oceedings,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tain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law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otected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7" w:right="68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also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sed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without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autho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ization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one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edical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exa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iner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fune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ecto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tain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oved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esea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poses,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event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lessen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eat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safety,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law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autho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ities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identification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ehension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individual.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9" w:lineRule="auto"/>
        <w:ind w:left="107" w:right="61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q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ses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scl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s: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Under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law,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ake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isclosu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you,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hen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eta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vices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inves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igate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ent's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pliance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ivacy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45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ections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164.500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et.seq.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7" w:right="5468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2.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4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7" w:right="753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following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state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ur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ights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espect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ief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desc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iption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exe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cise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these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ights: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7" w:right="3954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4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ave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nfo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on.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7" w:right="63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Upon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itten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equest,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spect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obta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copy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long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aintains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easonab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based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fee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copying,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postage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labor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expense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apply.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Under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fede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nspect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copy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pi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anticipation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of,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in,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civil,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inal,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inist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ative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oceeding,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subje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fede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state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law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ohibiting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access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such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7" w:right="3657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ave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qu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nfo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2" w:after="0" w:line="230" w:lineRule="exact"/>
        <w:ind w:left="108" w:right="64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sk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iting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close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ent,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ations,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disclose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ily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ien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who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involved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uch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ust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state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specific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iction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equested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whom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want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iction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apply.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iction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08" w:right="69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equest,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believes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best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disclosu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HI,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ted,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8" w:right="63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except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law.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does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ee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equested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iction,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disclose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8" w:right="4116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violation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iction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unl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needed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ovide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ncy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08" w:right="65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4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2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ave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2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q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eceive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ial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2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2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ive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ive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on.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08" w:right="61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Upon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itten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odate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easonable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native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eans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unication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confidential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ation,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but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condition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odation</w:t>
      </w:r>
      <w:r>
        <w:rPr>
          <w:rFonts w:ascii="Arial Narrow" w:hAnsi="Arial Narrow" w:cs="Arial Narrow" w:eastAsia="Arial Narrow"/>
          <w:sz w:val="20"/>
          <w:szCs w:val="20"/>
          <w:spacing w:val="-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ovision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nati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add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ethod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contact.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08" w:right="3586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explanation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om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basis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3234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ave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qu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ndm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on.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08" w:right="62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eated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HI,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iting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long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aintained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6" w:after="0" w:line="228" w:lineRule="exact"/>
        <w:ind w:left="108" w:right="63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deny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ent,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does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0"/>
          <w:szCs w:val="20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0"/>
          <w:szCs w:val="20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ovide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ights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espect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such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denial.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86" w:after="0" w:line="240" w:lineRule="auto"/>
        <w:ind w:left="107" w:right="64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4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ave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2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3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eceive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acc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ain</w:t>
      </w:r>
      <w:r>
        <w:rPr>
          <w:rFonts w:ascii="Arial Narrow" w:hAnsi="Arial Narrow" w:cs="Arial Narrow" w:eastAsia="Arial Narrow"/>
          <w:sz w:val="20"/>
          <w:szCs w:val="20"/>
          <w:spacing w:val="2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iscl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2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2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3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2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2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eal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nfo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on.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07" w:right="61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ight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applies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sclos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poses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than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ent,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op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ations,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excluding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osu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ade</w:t>
      </w:r>
      <w:r>
        <w:rPr>
          <w:rFonts w:ascii="Arial Narrow" w:hAnsi="Arial Narrow" w:cs="Arial Narrow" w:eastAsia="Arial Narrow"/>
          <w:sz w:val="20"/>
          <w:szCs w:val="20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you,</w:t>
      </w:r>
      <w:r>
        <w:rPr>
          <w:rFonts w:ascii="Arial Narrow" w:hAnsi="Arial Narrow" w:cs="Arial Narrow" w:eastAsia="Arial Narrow"/>
          <w:sz w:val="20"/>
          <w:szCs w:val="20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ily</w:t>
      </w:r>
      <w:r>
        <w:rPr>
          <w:rFonts w:ascii="Arial Narrow" w:hAnsi="Arial Narrow" w:cs="Arial Narrow" w:eastAsia="Arial Narrow"/>
          <w:sz w:val="20"/>
          <w:szCs w:val="20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iends</w:t>
      </w:r>
      <w:r>
        <w:rPr>
          <w:rFonts w:ascii="Arial Narrow" w:hAnsi="Arial Narrow" w:cs="Arial Narrow" w:eastAsia="Arial Narrow"/>
          <w:sz w:val="20"/>
          <w:szCs w:val="20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inv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e,</w:t>
      </w:r>
      <w:r>
        <w:rPr>
          <w:rFonts w:ascii="Arial Narrow" w:hAnsi="Arial Narrow" w:cs="Arial Narrow" w:eastAsia="Arial Narrow"/>
          <w:sz w:val="20"/>
          <w:szCs w:val="20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national</w:t>
      </w:r>
      <w:r>
        <w:rPr>
          <w:rFonts w:ascii="Arial Narrow" w:hAnsi="Arial Narrow" w:cs="Arial Narrow" w:eastAsia="Arial Narrow"/>
          <w:sz w:val="20"/>
          <w:szCs w:val="20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secu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ity,</w:t>
      </w:r>
      <w:r>
        <w:rPr>
          <w:rFonts w:ascii="Arial Narrow" w:hAnsi="Arial Narrow" w:cs="Arial Narrow" w:eastAsia="Arial Narrow"/>
          <w:sz w:val="20"/>
          <w:szCs w:val="20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inte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ligence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notif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tion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poses.</w:t>
      </w:r>
      <w:r>
        <w:rPr>
          <w:rFonts w:ascii="Arial Narrow" w:hAnsi="Arial Narrow" w:cs="Arial Narrow" w:eastAsia="Arial Narrow"/>
          <w:sz w:val="20"/>
          <w:szCs w:val="20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Upon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itten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equest,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ight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eceive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lega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ly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specified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ega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ding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disclosu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occu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ing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after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4,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07" w:right="5413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2003,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subject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tain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exceptio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ictions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itatio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91" w:after="0" w:line="240" w:lineRule="auto"/>
        <w:ind w:left="107" w:right="3697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 </w:t>
      </w:r>
      <w:r>
        <w:rPr>
          <w:rFonts w:ascii="Arial Narrow" w:hAnsi="Arial Narrow" w:cs="Arial Narrow" w:eastAsia="Arial Narrow"/>
          <w:sz w:val="20"/>
          <w:szCs w:val="20"/>
          <w:spacing w:val="3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ave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obt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ain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er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ice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7" w:right="1873"/>
        <w:jc w:val="both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  </w:t>
      </w:r>
      <w:r>
        <w:rPr>
          <w:rFonts w:ascii="Arial Narrow" w:hAnsi="Arial Narrow" w:cs="Arial Narrow" w:eastAsia="Arial Narrow"/>
          <w:sz w:val="18"/>
          <w:szCs w:val="18"/>
          <w:spacing w:val="2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UR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  <w:u w:val="single" w:color="0000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5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  <w:u w:val="single" w:color="0000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</w:p>
    <w:p>
      <w:pPr>
        <w:spacing w:before="0" w:after="0" w:line="225" w:lineRule="exact"/>
        <w:ind w:left="107" w:right="182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plain</w:t>
      </w:r>
      <w:r>
        <w:rPr>
          <w:rFonts w:ascii="Arial Narrow" w:hAnsi="Arial Narrow" w:cs="Arial Narrow" w:eastAsia="Arial Narrow"/>
          <w:sz w:val="20"/>
          <w:szCs w:val="20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eta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ealth</w:t>
      </w:r>
      <w:r>
        <w:rPr>
          <w:rFonts w:ascii="Arial Narrow" w:hAnsi="Arial Narrow" w:cs="Arial Narrow" w:eastAsia="Arial Narrow"/>
          <w:sz w:val="20"/>
          <w:szCs w:val="20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0"/>
          <w:szCs w:val="20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vices</w:t>
      </w:r>
      <w:r>
        <w:rPr>
          <w:rFonts w:ascii="Arial Narrow" w:hAnsi="Arial Narrow" w:cs="Arial Narrow" w:eastAsia="Arial Narrow"/>
          <w:sz w:val="20"/>
          <w:szCs w:val="20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0"/>
          <w:szCs w:val="20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believe</w:t>
      </w:r>
      <w:r>
        <w:rPr>
          <w:rFonts w:ascii="Arial Narrow" w:hAnsi="Arial Narrow" w:cs="Arial Narrow" w:eastAsia="Arial Narrow"/>
          <w:sz w:val="20"/>
          <w:szCs w:val="20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7" w:right="173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ivacy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ights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been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iolated.</w:t>
      </w:r>
      <w:r>
        <w:rPr>
          <w:rFonts w:ascii="Arial Narrow" w:hAnsi="Arial Narrow" w:cs="Arial Narrow" w:eastAsia="Arial Narrow"/>
          <w:sz w:val="20"/>
          <w:szCs w:val="20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file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plaint,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ng,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local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suppo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ice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which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aint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HI.</w:t>
      </w:r>
      <w:r>
        <w:rPr>
          <w:rFonts w:ascii="Arial Narrow" w:hAnsi="Arial Narrow" w:cs="Arial Narrow" w:eastAsia="Arial Narrow"/>
          <w:sz w:val="20"/>
          <w:szCs w:val="20"/>
          <w:spacing w:val="4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ust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state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basis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plaint.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etaliate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against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iling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plaint.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act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ssociate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Gene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Counse</w:t>
      </w:r>
      <w:r>
        <w:rPr>
          <w:rFonts w:ascii="Tahoma" w:hAnsi="Tahoma" w:cs="Tahoma" w:eastAsia="Tahoma"/>
          <w:sz w:val="20"/>
          <w:szCs w:val="20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spacing w:val="-1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aint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ocess,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notice,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ights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above.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lease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sign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copy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Notice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iva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actices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ent's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ds.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4" w:lineRule="exact"/>
        <w:ind w:left="107" w:right="5238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have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eceived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copy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this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ice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date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indicated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bel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w.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689" w:top="360" w:bottom="880" w:left="800" w:right="1320"/>
          <w:pgSz w:w="12240" w:h="15840"/>
        </w:sectPr>
      </w:pPr>
      <w:rPr/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3" w:right="-7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45.360001pt;margin-top:-1.038080pt;width:228.084011pt;height:.1pt;mso-position-horizontal-relative:page;mso-position-vertical-relative:paragraph;z-index:-3055" coordorigin="907,-21" coordsize="4562,2">
            <v:shape style="position:absolute;left:907;top:-21;width:4562;height:2" coordorigin="907,-21" coordsize="4562,0" path="m907,-21l5469,-21e" filled="f" stroked="t" strokeweight=".498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ignatu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tabs>
          <w:tab w:pos="15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w w:val="99"/>
        </w:rPr>
        <w:t>Date:</w:t>
      </w:r>
      <w:r>
        <w:rPr>
          <w:rFonts w:ascii="Arial Narrow" w:hAnsi="Arial Narrow" w:cs="Arial Narrow" w:eastAsia="Arial Narrow"/>
          <w:sz w:val="20"/>
          <w:szCs w:val="2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w w:val="99"/>
        </w:rPr>
      </w:r>
      <w:r>
        <w:rPr>
          <w:rFonts w:ascii="Arial Narrow" w:hAnsi="Arial Narrow" w:cs="Arial Narrow" w:eastAsia="Arial Narrow"/>
          <w:sz w:val="20"/>
          <w:szCs w:val="20"/>
          <w:w w:val="99"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w w:val="100"/>
          <w:u w:val="single" w:color="000000"/>
        </w:rPr>
        <w:tab/>
      </w:r>
      <w:r>
        <w:rPr>
          <w:rFonts w:ascii="Arial Narrow" w:hAnsi="Arial Narrow" w:cs="Arial Narrow" w:eastAsia="Arial Narrow"/>
          <w:sz w:val="20"/>
          <w:szCs w:val="20"/>
          <w:w w:val="100"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800" w:right="1320"/>
          <w:cols w:num="2" w:equalWidth="0">
            <w:col w:w="854" w:space="5733"/>
            <w:col w:w="3533"/>
          </w:cols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1811" w:right="-20"/>
        <w:jc w:val="left"/>
        <w:rPr>
          <w:rFonts w:ascii="Arial Narrow" w:hAnsi="Arial Narrow" w:cs="Arial Narrow" w:eastAsia="Arial Narrow"/>
          <w:sz w:val="28"/>
          <w:szCs w:val="28"/>
        </w:rPr>
      </w:pPr>
      <w:rPr/>
      <w:r>
        <w:rPr/>
        <w:pict>
          <v:shape style="position:absolute;margin-left:52.549992pt;margin-top:-10.38236pt;width:56.149985pt;height:76.449989pt;mso-position-horizontal-relative:page;mso-position-vertical-relative:paragraph;z-index:-3054" type="#_x0000_t75">
            <v:imagedata r:id="rId12" o:title=""/>
          </v:shape>
        </w:pic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V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 Narrow" w:hAnsi="Arial Narrow" w:cs="Arial Narrow" w:eastAsia="Arial Narrow"/>
          <w:sz w:val="28"/>
          <w:szCs w:val="28"/>
          <w:spacing w:val="-3"/>
          <w:w w:val="100"/>
          <w:b/>
          <w:bCs/>
          <w:i/>
        </w:rPr>
        <w:t>S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i/>
        </w:rPr>
        <w:t>O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N</w:t>
      </w:r>
      <w:r>
        <w:rPr>
          <w:rFonts w:ascii="Arial Narrow" w:hAnsi="Arial Narrow" w:cs="Arial Narrow" w:eastAsia="Arial Narrow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i/>
        </w:rPr>
        <w:t>O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F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i/>
        </w:rPr>
        <w:t>CH</w:t>
      </w:r>
      <w:r>
        <w:rPr>
          <w:rFonts w:ascii="Arial Narrow" w:hAnsi="Arial Narrow" w:cs="Arial Narrow" w:eastAsia="Arial Narrow"/>
          <w:sz w:val="28"/>
          <w:szCs w:val="28"/>
          <w:spacing w:val="-2"/>
          <w:w w:val="100"/>
          <w:b/>
          <w:bCs/>
          <w:i/>
        </w:rPr>
        <w:t>I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i/>
        </w:rPr>
        <w:t>L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D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-3"/>
          <w:w w:val="100"/>
          <w:b/>
          <w:bCs/>
          <w:i/>
        </w:rPr>
        <w:t>S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i/>
        </w:rPr>
        <w:t>U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PP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i/>
        </w:rPr>
        <w:t>O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i/>
        </w:rPr>
        <w:t>R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T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SE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i/>
        </w:rPr>
        <w:t>R</w:t>
      </w:r>
      <w:r>
        <w:rPr>
          <w:rFonts w:ascii="Arial Narrow" w:hAnsi="Arial Narrow" w:cs="Arial Narrow" w:eastAsia="Arial Narrow"/>
          <w:sz w:val="28"/>
          <w:szCs w:val="28"/>
          <w:spacing w:val="-3"/>
          <w:w w:val="100"/>
          <w:b/>
          <w:bCs/>
          <w:i/>
        </w:rPr>
        <w:t>V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i/>
        </w:rPr>
        <w:t>C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i/>
        </w:rPr>
        <w:t>ES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</w:r>
    </w:p>
    <w:p>
      <w:pPr>
        <w:spacing w:before="65" w:after="0" w:line="240" w:lineRule="auto"/>
        <w:ind w:left="1811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«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LD82»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811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«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LD83»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811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«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LD84»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1811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«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IE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LD85»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,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«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IE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LD86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»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«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position w:val="-1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-1"/>
        </w:rPr>
        <w:t>IE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LD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position w:val="-1"/>
        </w:rPr>
        <w:t>8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position w:val="-1"/>
        </w:rPr>
        <w:t>7»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811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1"/>
          <w:w w:val="100"/>
          <w:i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i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ephone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i/>
        </w:rPr>
        <w:t>1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-87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i/>
        </w:rPr>
        <w:t>7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-42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i/>
        </w:rPr>
        <w:t>3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-47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i/>
        </w:rPr>
        <w:t>4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6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i/>
        </w:rPr>
        <w:t>(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SS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i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Con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i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i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en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i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-</w:t>
      </w:r>
      <w:r>
        <w:rPr>
          <w:rFonts w:ascii="Arial Narrow" w:hAnsi="Arial Narrow" w:cs="Arial Narrow" w:eastAsia="Arial Narrow"/>
          <w:sz w:val="18"/>
          <w:szCs w:val="18"/>
          <w:spacing w:val="-2"/>
          <w:w w:val="100"/>
          <w:i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i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i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i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i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i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i/>
        </w:rPr>
        <w:t>ree)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</w:p>
    <w:p>
      <w:pPr>
        <w:spacing w:before="59" w:after="0" w:line="240" w:lineRule="auto"/>
        <w:ind w:left="1811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x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«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LD290»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</w:r>
    </w:p>
    <w:p>
      <w:pPr>
        <w:spacing w:before="0" w:after="0" w:line="225" w:lineRule="exact"/>
        <w:ind w:left="23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ect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sit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utho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iza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(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Fo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se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wi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li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i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pp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li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i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i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i/>
        </w:rPr>
        <w:t>ly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)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227" w:right="520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39.309502pt;margin-top:39.236042pt;width:524.1410pt;height:154.061pt;mso-position-horizontal-relative:page;mso-position-vertical-relative:paragraph;z-index:-3053" coordorigin="786,785" coordsize="10483,3081">
            <v:group style="position:absolute;left:802;top:795;width:103;height:355" coordorigin="802,795" coordsize="103,355">
              <v:shape style="position:absolute;left:802;top:795;width:103;height:355" coordorigin="802,795" coordsize="103,355" path="m802,1151l905,1151,905,795,802,795,802,1151e" filled="t" fillcolor="#CCFFCC" stroked="f">
                <v:path arrowok="t"/>
                <v:fill/>
              </v:shape>
            </v:group>
            <v:group style="position:absolute;left:11148;top:795;width:103;height:355" coordorigin="11148,795" coordsize="103,355">
              <v:shape style="position:absolute;left:11148;top:795;width:103;height:355" coordorigin="11148,795" coordsize="103,355" path="m11148,1151l11251,1151,11251,795,11148,795,11148,1151e" filled="t" fillcolor="#CCFFCC" stroked="f">
                <v:path arrowok="t"/>
                <v:fill/>
              </v:shape>
            </v:group>
            <v:group style="position:absolute;left:905;top:795;width:10243;height:355" coordorigin="905,795" coordsize="10243,355">
              <v:shape style="position:absolute;left:905;top:795;width:10243;height:355" coordorigin="905,795" coordsize="10243,355" path="m905,1151l11148,1151,11148,795,905,795,905,1151e" filled="t" fillcolor="#CCFFCC" stroked="f">
                <v:path arrowok="t"/>
                <v:fill/>
              </v:shape>
            </v:group>
            <v:group style="position:absolute;left:792;top:791;width:10471;height:2" coordorigin="792,791" coordsize="10471,2">
              <v:shape style="position:absolute;left:792;top:791;width:10471;height:2" coordorigin="792,791" coordsize="10471,0" path="m792,791l11263,791e" filled="f" stroked="t" strokeweight=".581pt" strokecolor="#000000">
                <v:path arrowok="t"/>
              </v:shape>
            </v:group>
            <v:group style="position:absolute;left:797;top:795;width:2;height:3060" coordorigin="797,795" coordsize="2,3060">
              <v:shape style="position:absolute;left:797;top:795;width:2;height:3060" coordorigin="797,795" coordsize="0,3060" path="m797,795l797,3855e" filled="f" stroked="t" strokeweight=".580pt" strokecolor="#000000">
                <v:path arrowok="t"/>
              </v:shape>
            </v:group>
            <v:group style="position:absolute;left:11258;top:795;width:2;height:3060" coordorigin="11258,795" coordsize="2,3060">
              <v:shape style="position:absolute;left:11258;top:795;width:2;height:3060" coordorigin="11258,795" coordsize="0,3060" path="m11258,795l11258,3855e" filled="f" stroked="t" strokeweight=".580pt" strokecolor="#000000">
                <v:path arrowok="t"/>
              </v:shape>
            </v:group>
            <v:group style="position:absolute;left:792;top:1155;width:10471;height:2" coordorigin="792,1155" coordsize="10471,2">
              <v:shape style="position:absolute;left:792;top:1155;width:10471;height:2" coordorigin="792,1155" coordsize="10471,0" path="m792,1155l11263,1155e" filled="f" stroked="t" strokeweight=".580pt" strokecolor="#000000">
                <v:path arrowok="t"/>
              </v:shape>
            </v:group>
            <v:group style="position:absolute;left:802;top:3109;width:103;height:372" coordorigin="802,3109" coordsize="103,372">
              <v:shape style="position:absolute;left:802;top:3109;width:103;height:372" coordorigin="802,3109" coordsize="103,372" path="m802,3481l905,3481,905,3109,802,3109,802,3481e" filled="t" fillcolor="#CCFFCC" stroked="f">
                <v:path arrowok="t"/>
                <v:fill/>
              </v:shape>
            </v:group>
            <v:group style="position:absolute;left:11148;top:3109;width:103;height:372" coordorigin="11148,3109" coordsize="103,372">
              <v:shape style="position:absolute;left:11148;top:3109;width:103;height:372" coordorigin="11148,3109" coordsize="103,372" path="m11148,3481l11251,3481,11251,3109,11148,3109,11148,3481e" filled="t" fillcolor="#CCFFCC" stroked="f">
                <v:path arrowok="t"/>
                <v:fill/>
              </v:shape>
            </v:group>
            <v:group style="position:absolute;left:905;top:3109;width:10243;height:372" coordorigin="905,3109" coordsize="10243,372">
              <v:shape style="position:absolute;left:905;top:3109;width:10243;height:372" coordorigin="905,3109" coordsize="10243,372" path="m905,3481l11148,3481,11148,3109,905,3109,905,3481e" filled="t" fillcolor="#CCFFCC" stroked="f">
                <v:path arrowok="t"/>
                <v:fill/>
              </v:shape>
            </v:group>
            <v:group style="position:absolute;left:792;top:3104;width:10471;height:2" coordorigin="792,3104" coordsize="10471,2">
              <v:shape style="position:absolute;left:792;top:3104;width:10471;height:2" coordorigin="792,3104" coordsize="10471,0" path="m792,3104l11263,3104e" filled="f" stroked="t" strokeweight=".580pt" strokecolor="#000000">
                <v:path arrowok="t"/>
              </v:shape>
            </v:group>
            <v:group style="position:absolute;left:792;top:3860;width:10471;height:2" coordorigin="792,3860" coordsize="10471,2">
              <v:shape style="position:absolute;left:792;top:3860;width:10471;height:2" coordorigin="792,3860" coordsize="10471,0" path="m792,3860l11263,386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suppo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sent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ectly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checking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savings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account,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please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ead,</w:t>
      </w:r>
      <w:r>
        <w:rPr>
          <w:rFonts w:ascii="Arial Narrow" w:hAnsi="Arial Narrow" w:cs="Arial Narrow" w:eastAsia="Arial Narrow"/>
          <w:sz w:val="20"/>
          <w:szCs w:val="20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plete</w:t>
      </w:r>
      <w:r>
        <w:rPr>
          <w:rFonts w:ascii="Arial Narrow" w:hAnsi="Arial Narrow" w:cs="Arial Narrow" w:eastAsia="Arial Narrow"/>
          <w:sz w:val="20"/>
          <w:szCs w:val="20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int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Include</w:t>
      </w:r>
      <w:r>
        <w:rPr>
          <w:rFonts w:ascii="Arial Narrow" w:hAnsi="Arial Narrow" w:cs="Arial Narrow" w:eastAsia="Arial Narrow"/>
          <w:sz w:val="20"/>
          <w:szCs w:val="20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vo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check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savings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account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deposit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slip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ail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both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voided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check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savings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account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deposit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slip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our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local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Child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uppo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offi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46" w:right="-20"/>
        <w:jc w:val="left"/>
        <w:tabs>
          <w:tab w:pos="166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Sec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ion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:</w:t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HORI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Z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1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AG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NT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DIR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CH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RT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93" w:after="0" w:line="239" w:lineRule="auto"/>
        <w:ind w:left="225" w:right="179"/>
        <w:jc w:val="both"/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por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SS)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uppor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men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18"/>
          <w:szCs w:val="18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k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oun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ng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oun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be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ow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DC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SS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z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j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ve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r/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it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it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k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acc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sav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  <w:b/>
          <w:bCs/>
        </w:rPr>
        <w:t>acc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3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un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and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depo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j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ma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ron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ran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edera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er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k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em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und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ab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nan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3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under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ow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ng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:</w:t>
      </w:r>
      <w:r>
        <w:rPr>
          <w:rFonts w:ascii="Arial Narrow" w:hAnsi="Arial Narrow" w:cs="Arial Narrow" w:eastAsia="Arial Narrow"/>
          <w:sz w:val="18"/>
          <w:szCs w:val="18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18"/>
          <w:szCs w:val="18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pon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ty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pro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rou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oun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orma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ran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18"/>
          <w:szCs w:val="18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nan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hor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18"/>
          <w:szCs w:val="18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doe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-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8"/>
          <w:szCs w:val="18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fy</w:t>
      </w:r>
      <w:r>
        <w:rPr>
          <w:rFonts w:ascii="Arial Narrow" w:hAnsi="Arial Narrow" w:cs="Arial Narrow" w:eastAsia="Arial Narrow"/>
          <w:sz w:val="18"/>
          <w:szCs w:val="18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mmed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3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k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orma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nge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ubm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z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hang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depo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fy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hange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addre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nam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numb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pon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re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depo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t.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pro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bur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t;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mu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nan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wh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po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u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ab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wa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.</w:t>
      </w:r>
    </w:p>
    <w:p>
      <w:pPr>
        <w:spacing w:before="51" w:after="0" w:line="247" w:lineRule="exact"/>
        <w:ind w:left="225" w:right="2813"/>
        <w:jc w:val="both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B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signing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bel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w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sig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ify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  <w:b/>
          <w:bCs/>
          <w:position w:val="-1"/>
        </w:rPr>
        <w:t>h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at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have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ead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and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ag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ll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of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the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conditi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ns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listed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  <w:b/>
          <w:bCs/>
          <w:position w:val="-1"/>
        </w:rPr>
        <w:t>b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ove.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0" w:footer="689" w:top="580" w:bottom="880" w:left="680" w:right="860"/>
          <w:pgSz w:w="12240" w:h="15840"/>
        </w:sectPr>
      </w:pPr>
      <w:rPr/>
    </w:p>
    <w:p>
      <w:pPr>
        <w:spacing w:before="34" w:after="0" w:line="247" w:lineRule="exact"/>
        <w:ind w:left="225" w:right="-73"/>
        <w:jc w:val="left"/>
        <w:tabs>
          <w:tab w:pos="542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position w:val="-1"/>
        </w:rPr>
        <w:t>ignatu</w:t>
      </w:r>
      <w:r>
        <w:rPr>
          <w:rFonts w:ascii="Arial Narrow" w:hAnsi="Arial Narrow" w:cs="Arial Narrow" w:eastAsia="Arial Narrow"/>
          <w:sz w:val="22"/>
          <w:szCs w:val="22"/>
          <w:spacing w:val="-1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position w:val="-1"/>
        </w:rPr>
        <w:t>e:</w:t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position w:val="0"/>
        </w:rPr>
      </w:r>
    </w:p>
    <w:p>
      <w:pPr>
        <w:spacing w:before="34" w:after="0" w:line="247" w:lineRule="exact"/>
        <w:ind w:right="-20"/>
        <w:jc w:val="left"/>
        <w:tabs>
          <w:tab w:pos="346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2"/>
          <w:szCs w:val="22"/>
          <w:spacing w:val="-1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position w:val="-1"/>
        </w:rPr>
        <w:t>ate</w:t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position w:val="-1"/>
        </w:rPr>
        <w:t>igned:</w:t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b/>
          <w:bCs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80" w:bottom="880" w:left="680" w:right="860"/>
          <w:cols w:num="2" w:equalWidth="0">
            <w:col w:w="5430" w:space="955"/>
            <w:col w:w="4315"/>
          </w:cols>
        </w:sectPr>
      </w:pPr>
      <w:rPr/>
    </w:p>
    <w:p>
      <w:pPr>
        <w:spacing w:before="58" w:after="0" w:line="247" w:lineRule="exact"/>
        <w:ind w:left="1984" w:right="-20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*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*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*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*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*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AS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b/>
          <w:bCs/>
          <w:position w:val="-1"/>
        </w:rPr>
        <w:t>G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B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LY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PR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LL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F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TI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BE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W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IN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NK*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*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*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*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*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199999" w:type="dxa"/>
      </w:tblPr>
      <w:tblGrid/>
      <w:tr>
        <w:trPr>
          <w:trHeight w:val="365" w:hRule="exact"/>
        </w:trPr>
        <w:tc>
          <w:tcPr>
            <w:tcW w:w="10462" w:type="dxa"/>
            <w:gridSpan w:val="8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CC"/>
          </w:tcPr>
          <w:p>
            <w:pPr>
              <w:spacing w:before="33" w:after="0" w:line="240" w:lineRule="auto"/>
              <w:ind w:left="323" w:right="-20"/>
              <w:jc w:val="left"/>
              <w:tabs>
                <w:tab w:pos="2980" w:val="left"/>
              </w:tabs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Sec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ion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2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:</w:t>
              <w:tab/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CU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TODIAL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AR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INFOR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ATION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4699" w:type="dxa"/>
            <w:gridSpan w:val="4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appea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your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ck)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2" w:type="dxa"/>
            <w:gridSpan w:val="4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Case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able):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469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ecu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2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dditional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Case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0462" w:type="dxa"/>
            <w:gridSpan w:val="8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ailing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4512" w:type="dxa"/>
            <w:gridSpan w:val="3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City: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58" w:type="dxa"/>
            <w:gridSpan w:val="4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91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ip: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5225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Day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ph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umb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37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  <w:t>ail: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66" w:hRule="exact"/>
        </w:trPr>
        <w:tc>
          <w:tcPr>
            <w:tcW w:w="10462" w:type="dxa"/>
            <w:gridSpan w:val="8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CC"/>
          </w:tcPr>
          <w:p>
            <w:pPr>
              <w:spacing w:before="35" w:after="0" w:line="240" w:lineRule="auto"/>
              <w:ind w:left="323" w:right="-20"/>
              <w:jc w:val="left"/>
              <w:tabs>
                <w:tab w:pos="4420" w:val="left"/>
              </w:tabs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Sec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ion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3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:</w:t>
              <w:tab/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FINANCIAL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IN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TITUTION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INFOR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ATION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0462" w:type="dxa"/>
            <w:gridSpan w:val="8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financial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itution: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68" w:hRule="exact"/>
        </w:trPr>
        <w:tc>
          <w:tcPr>
            <w:tcW w:w="3518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Routing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90" w:type="dxa"/>
            <w:gridSpan w:val="4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ccount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54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ccount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ype: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Checking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avings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3518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City: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90" w:type="dxa"/>
            <w:gridSpan w:val="4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54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3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elephone: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10462" w:type="dxa"/>
            <w:gridSpan w:val="8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99CC"/>
          </w:tcPr>
          <w:p>
            <w:pPr>
              <w:spacing w:before="33" w:after="0" w:line="240" w:lineRule="auto"/>
              <w:ind w:left="323" w:right="-20"/>
              <w:jc w:val="left"/>
              <w:tabs>
                <w:tab w:pos="3700" w:val="left"/>
              </w:tabs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Sec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ion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4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:</w:t>
              <w:tab/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*****FOR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DC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3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*****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1" w:hRule="exact"/>
        </w:trPr>
        <w:tc>
          <w:tcPr>
            <w:tcW w:w="2971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83" w:lineRule="auto"/>
              <w:ind w:left="102" w:right="789"/>
              <w:jc w:val="left"/>
              <w:tabs>
                <w:tab w:pos="1460" w:val="left"/>
                <w:tab w:pos="1780" w:val="left"/>
                <w:tab w:pos="210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eceived: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Initials: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799" w:type="dxa"/>
            <w:gridSpan w:val="6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32" w:after="0" w:line="283" w:lineRule="auto"/>
              <w:ind w:left="102" w:right="1881"/>
              <w:jc w:val="left"/>
              <w:tabs>
                <w:tab w:pos="1200" w:val="left"/>
                <w:tab w:pos="1520" w:val="left"/>
                <w:tab w:pos="184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input: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Initials: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91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32" w:after="0" w:line="283" w:lineRule="auto"/>
              <w:ind w:left="102" w:right="1600"/>
              <w:jc w:val="left"/>
              <w:tabs>
                <w:tab w:pos="1380" w:val="left"/>
                <w:tab w:pos="1700" w:val="left"/>
                <w:tab w:pos="2020" w:val="left"/>
              </w:tabs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ified: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Initials: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0" w:lineRule="exact"/>
        <w:ind w:left="227" w:right="651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lease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ve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all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3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,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ail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wi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eck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or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avings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ac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ount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deposit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slip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cal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ild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vic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ice.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27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eck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“Ba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k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-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ly”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acc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[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_]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8" w:lineRule="auto"/>
        <w:ind w:left="227" w:right="583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nfo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access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net,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view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case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obtain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pay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nt</w:t>
      </w:r>
      <w:r>
        <w:rPr>
          <w:rFonts w:ascii="Arial Narrow" w:hAnsi="Arial Narrow" w:cs="Arial Narrow" w:eastAsia="Arial Narrow"/>
          <w:sz w:val="20"/>
          <w:szCs w:val="20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info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ation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Custo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Online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vic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website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FF"/>
          <w:spacing w:val="-1"/>
          <w:w w:val="100"/>
          <w:b/>
          <w:bCs/>
        </w:rPr>
      </w:r>
      <w:hyperlink r:id="rId13"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h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t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t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p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s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: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se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-1"/>
            <w:w w:val="100"/>
            <w:b/>
            <w:bCs/>
            <w:u w:val="single" w:color="0000FF"/>
          </w:rPr>
          <w:t>r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vi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ces.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g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e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o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-1"/>
            <w:w w:val="100"/>
            <w:b/>
            <w:bCs/>
            <w:u w:val="single" w:color="0000FF"/>
          </w:rPr>
          <w:t>r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g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i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a.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g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o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v/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d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h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-1"/>
            <w:w w:val="100"/>
            <w:b/>
            <w:bCs/>
            <w:u w:val="single" w:color="0000FF"/>
          </w:rPr>
          <w:t>r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cs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p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p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d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o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Lo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-1"/>
            <w:w w:val="100"/>
            <w:b/>
            <w:bCs/>
            <w:u w:val="single" w:color="0000FF"/>
          </w:rPr>
          <w:t>g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  <w:t>on</w:t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FF"/>
            <w:spacing w:val="1"/>
            <w:w w:val="100"/>
            <w:b/>
            <w:bCs/>
          </w:rPr>
        </w:r>
        <w:r>
          <w:rPr>
            <w:rFonts w:ascii="Arial Narrow" w:hAnsi="Arial Narrow" w:cs="Arial Narrow" w:eastAsia="Arial Narrow"/>
            <w:sz w:val="20"/>
            <w:szCs w:val="20"/>
            <w:color w:val="000000"/>
            <w:spacing w:val="0"/>
            <w:w w:val="100"/>
          </w:rPr>
          <w:t>.</w:t>
        </w:r>
        <w:r>
          <w:rPr>
            <w:rFonts w:ascii="Arial Narrow" w:hAnsi="Arial Narrow" w:cs="Arial Narrow" w:eastAsia="Arial Narrow"/>
            <w:sz w:val="20"/>
            <w:szCs w:val="20"/>
            <w:color w:val="000000"/>
            <w:spacing w:val="8"/>
            <w:w w:val="100"/>
          </w:rPr>
          <w:t> </w:t>
        </w:r>
      </w:hyperlink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equi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egister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obtain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user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passwo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d.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Once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2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been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egiste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ed,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ay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obtain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IRN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ling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Con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act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Center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877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423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1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  <w:t>4746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280" w:bottom="880" w:left="680" w:right="86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1.789136pt;height:91.2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2756" w:right="2733"/>
        <w:jc w:val="center"/>
        <w:rPr>
          <w:rFonts w:ascii="Arial Narrow" w:hAnsi="Arial Narrow" w:cs="Arial Narrow" w:eastAsia="Arial Narrow"/>
          <w:sz w:val="32"/>
          <w:szCs w:val="32"/>
        </w:rPr>
      </w:pPr>
      <w:rPr/>
      <w:r>
        <w:rPr>
          <w:rFonts w:ascii="Arial Narrow" w:hAnsi="Arial Narrow" w:cs="Arial Narrow" w:eastAsia="Arial Narrow"/>
          <w:sz w:val="32"/>
          <w:szCs w:val="32"/>
          <w:color w:val="006600"/>
          <w:spacing w:val="0"/>
          <w:w w:val="100"/>
          <w:b/>
          <w:bCs/>
          <w:i/>
        </w:rPr>
        <w:t>G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1"/>
          <w:w w:val="100"/>
          <w:b/>
          <w:bCs/>
          <w:i/>
        </w:rPr>
        <w:t>eo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1"/>
          <w:w w:val="100"/>
          <w:b/>
          <w:bCs/>
          <w:i/>
        </w:rPr>
        <w:t>r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1"/>
          <w:w w:val="100"/>
          <w:b/>
          <w:bCs/>
          <w:i/>
        </w:rPr>
        <w:t>g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1"/>
          <w:w w:val="100"/>
          <w:b/>
          <w:bCs/>
          <w:i/>
        </w:rPr>
        <w:t>i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0"/>
          <w:w w:val="100"/>
          <w:b/>
          <w:bCs/>
          <w:i/>
        </w:rPr>
        <w:t>a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10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1"/>
          <w:w w:val="100"/>
          <w:b/>
          <w:bCs/>
          <w:i/>
        </w:rPr>
        <w:t>E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1"/>
          <w:w w:val="100"/>
          <w:b/>
          <w:bCs/>
          <w:i/>
        </w:rPr>
        <w:t>P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1"/>
          <w:w w:val="100"/>
          <w:b/>
          <w:bCs/>
          <w:i/>
        </w:rPr>
        <w:t>P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1"/>
          <w:w w:val="100"/>
          <w:b/>
          <w:bCs/>
          <w:i/>
        </w:rPr>
        <w:t>I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1"/>
          <w:w w:val="100"/>
          <w:b/>
          <w:bCs/>
          <w:i/>
        </w:rPr>
        <w:t>Ca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1"/>
          <w:w w:val="100"/>
          <w:b/>
          <w:bCs/>
          <w:i/>
        </w:rPr>
        <w:t>r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0"/>
          <w:w w:val="100"/>
          <w:b/>
          <w:bCs/>
          <w:i/>
        </w:rPr>
        <w:t>d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10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1"/>
          <w:w w:val="100"/>
          <w:b/>
          <w:bCs/>
          <w:i/>
        </w:rPr>
        <w:t>Deb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1"/>
          <w:w w:val="100"/>
          <w:b/>
          <w:bCs/>
          <w:i/>
        </w:rPr>
        <w:t>i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0"/>
          <w:w w:val="100"/>
          <w:b/>
          <w:bCs/>
          <w:i/>
        </w:rPr>
        <w:t>t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8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0"/>
          <w:w w:val="99"/>
          <w:b/>
          <w:bCs/>
          <w:i/>
        </w:rPr>
        <w:t>M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1"/>
          <w:w w:val="99"/>
          <w:b/>
          <w:bCs/>
          <w:i/>
        </w:rPr>
        <w:t>as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1"/>
          <w:w w:val="99"/>
          <w:b/>
          <w:bCs/>
          <w:i/>
        </w:rPr>
        <w:t>t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1"/>
          <w:w w:val="99"/>
          <w:b/>
          <w:bCs/>
          <w:i/>
        </w:rPr>
        <w:t>e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1"/>
          <w:w w:val="99"/>
          <w:b/>
          <w:bCs/>
          <w:i/>
        </w:rPr>
        <w:t>r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1"/>
          <w:w w:val="99"/>
          <w:b/>
          <w:bCs/>
          <w:i/>
        </w:rPr>
        <w:t>Ca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-1"/>
          <w:w w:val="99"/>
          <w:b/>
          <w:bCs/>
          <w:i/>
        </w:rPr>
        <w:t>r</w:t>
      </w:r>
      <w:r>
        <w:rPr>
          <w:rFonts w:ascii="Arial Narrow" w:hAnsi="Arial Narrow" w:cs="Arial Narrow" w:eastAsia="Arial Narrow"/>
          <w:sz w:val="32"/>
          <w:szCs w:val="32"/>
          <w:color w:val="006600"/>
          <w:spacing w:val="0"/>
          <w:w w:val="99"/>
          <w:b/>
          <w:bCs/>
          <w:i/>
        </w:rPr>
        <w:t>d</w:t>
      </w:r>
      <w:r>
        <w:rPr>
          <w:rFonts w:ascii="Arial Narrow" w:hAnsi="Arial Narrow" w:cs="Arial Narrow" w:eastAsia="Arial Narrow"/>
          <w:sz w:val="32"/>
          <w:szCs w:val="32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7" w:right="314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Divisi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per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cks.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cki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t,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o: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ck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wit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467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0.059636pt;height:130.080000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7" w:right="7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ive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ppo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vice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-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-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656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-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34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ctiv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ive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ou.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upd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eve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ime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ddr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07" w:right="205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For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our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orm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ion: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ob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FF"/>
          <w:spacing w:val="0"/>
          <w:w w:val="100"/>
          <w:b/>
          <w:bCs/>
        </w:rPr>
      </w:r>
      <w:hyperlink r:id="rId16"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h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b/>
            <w:bCs/>
            <w:u w:val="single" w:color="0000FF"/>
          </w:rPr>
          <w:t>t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b/>
            <w:bCs/>
            <w:u w:val="single" w:color="0000FF"/>
          </w:rPr>
          <w:t>t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p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  <w:t>s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b/>
            <w:bCs/>
            <w:u w:val="single" w:color="0000FF"/>
          </w:rPr>
          <w:t>: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  <w:t>se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r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  <w:t>v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2"/>
            <w:w w:val="100"/>
            <w:b/>
            <w:bCs/>
            <w:u w:val="single" w:color="0000FF"/>
          </w:rPr>
          <w:t>i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2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  <w:t>c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b/>
            <w:bCs/>
            <w:u w:val="single" w:color="0000FF"/>
          </w:rPr>
          <w:t>e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  <w:t>s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.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g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  <w:t>e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or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g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2"/>
            <w:w w:val="100"/>
            <w:b/>
            <w:bCs/>
            <w:u w:val="single" w:color="0000FF"/>
          </w:rPr>
          <w:t>i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2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  <w:t>a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.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3"/>
            <w:w w:val="100"/>
            <w:b/>
            <w:bCs/>
            <w:u w:val="single" w:color="0000FF"/>
          </w:rPr>
          <w:t>g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-3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o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  <w:t>v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dhr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/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  <w:t>c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  <w:t>s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1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pp/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do/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  <w:t>Logon</w:t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  <w:u w:val="single" w:color="0000FF"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</w:rPr>
        </w:r>
        <w:r>
          <w:rPr>
            <w:rFonts w:ascii="Arial Narrow" w:hAnsi="Arial Narrow" w:cs="Arial Narrow" w:eastAsia="Arial Narrow"/>
            <w:sz w:val="24"/>
            <w:szCs w:val="24"/>
            <w:color w:val="0000FF"/>
            <w:spacing w:val="0"/>
            <w:w w:val="100"/>
            <w:b/>
            <w:bCs/>
          </w:rPr>
        </w:r>
      </w:hyperlink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qu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ist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ssw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ha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be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eg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ob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IRN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lli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-8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-4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-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-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1"/>
          <w:w w:val="100"/>
        </w:rPr>
        <w:t>46.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sectPr>
      <w:pgMar w:header="0" w:footer="689" w:top="340" w:bottom="880" w:left="80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920013pt;margin-top:746.565063pt;width:90.038004pt;height:10.040pt;mso-position-horizontal-relative:page;mso-position-vertical-relative:page;z-index:-307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Rev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be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2013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720001pt;margin-top:746.565063pt;width:90.038004pt;height:10.040pt;mso-position-horizontal-relative:page;mso-position-vertical-relative:page;z-index:-307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Rev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be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2013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920013pt;margin-top:746.565063pt;width:90.038004pt;height:10.040pt;mso-position-horizontal-relative:page;mso-position-vertical-relative:page;z-index:-307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Rev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be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2013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920013pt;margin-top:746.565063pt;width:90.038004pt;height:10.040pt;mso-position-horizontal-relative:page;mso-position-vertical-relative:page;z-index:-307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Rev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be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2013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https://services.georgia.gov/dhr/cspp/do/Logon" TargetMode="External"/><Relationship Id="rId8" Type="http://schemas.openxmlformats.org/officeDocument/2006/relationships/footer" Target="footer2.xml"/><Relationship Id="rId9" Type="http://schemas.openxmlformats.org/officeDocument/2006/relationships/hyperlink" Target="http://www.ecfr.gov/cgi-bin/text-idx?c=ecfr&amp;amp;SID=ff31071c69268a1653f4fa563c82f47f&amp;amp;rgn=div5&amp;amp;view=text&amp;amp;node=45%3A2.1.2.1.4&amp;amp;idno=45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2.jpg"/><Relationship Id="rId13" Type="http://schemas.openxmlformats.org/officeDocument/2006/relationships/hyperlink" Target="https://services.georgia.gov/dhr/cspp/do/Logon" TargetMode="External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hyperlink" Target="https://services.georgia.gov/dhr/cspp/do/Logo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dhruser</dc:creator>
  <dc:title> </dc:title>
  <dcterms:created xsi:type="dcterms:W3CDTF">2014-01-14T12:28:02Z</dcterms:created>
  <dcterms:modified xsi:type="dcterms:W3CDTF">2014-01-14T12:28:02Z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LastSaved">
    <vt:filetime>2014-01-14T00:00:00Z</vt:filetime>
  </property>
</Properties>
</file>